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5387" w14:textId="44AF461E" w:rsidR="00B65F56" w:rsidRPr="00B65F56" w:rsidRDefault="00AE69F0" w:rsidP="00B65F56">
      <w:pPr>
        <w:spacing w:line="276" w:lineRule="auto"/>
        <w:jc w:val="center"/>
        <w:rPr>
          <w:rFonts w:eastAsia="Times New Roman" w:cs="Arial"/>
          <w:color w:val="auto"/>
          <w:sz w:val="22"/>
          <w:lang w:eastAsia="en-GB"/>
        </w:rPr>
      </w:pPr>
      <w:r>
        <w:rPr>
          <w:rFonts w:eastAsia="Times New Roman" w:cs="Arial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F2D5B" wp14:editId="627442DB">
                <wp:simplePos x="0" y="0"/>
                <wp:positionH relativeFrom="column">
                  <wp:posOffset>-31750</wp:posOffset>
                </wp:positionH>
                <wp:positionV relativeFrom="paragraph">
                  <wp:posOffset>-116205</wp:posOffset>
                </wp:positionV>
                <wp:extent cx="5928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E2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-9.15pt" to="464.3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E6nAEAAJQDAAAOAAAAZHJzL2Uyb0RvYy54bWysU9uO0zAQfUfiHyy/06RdsVq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" strokecolor="#a92116 [3046]"/>
            </w:pict>
          </mc:Fallback>
        </mc:AlternateContent>
      </w:r>
      <w:r w:rsidR="000D3B00">
        <w:rPr>
          <w:color w:val="C00000"/>
          <w:sz w:val="32"/>
          <w:szCs w:val="32"/>
        </w:rPr>
        <w:t>SHE</w:t>
      </w:r>
      <w:r w:rsidR="00C727F6">
        <w:rPr>
          <w:color w:val="C00000"/>
          <w:sz w:val="32"/>
          <w:szCs w:val="32"/>
        </w:rPr>
        <w:t xml:space="preserve">TRADES </w:t>
      </w:r>
      <w:r w:rsidR="000D05FA">
        <w:rPr>
          <w:color w:val="C00000"/>
          <w:sz w:val="32"/>
          <w:szCs w:val="32"/>
        </w:rPr>
        <w:t xml:space="preserve">INVEST </w:t>
      </w:r>
    </w:p>
    <w:p w14:paraId="6B4596D1" w14:textId="101B4BE1" w:rsidR="000566F8" w:rsidRDefault="00B65F56" w:rsidP="00B65F56">
      <w:pPr>
        <w:spacing w:line="276" w:lineRule="auto"/>
        <w:jc w:val="center"/>
        <w:rPr>
          <w:color w:val="C00000"/>
          <w:sz w:val="32"/>
          <w:szCs w:val="32"/>
        </w:rPr>
      </w:pPr>
      <w:r w:rsidRPr="00B65F56">
        <w:rPr>
          <w:color w:val="C00000"/>
          <w:sz w:val="32"/>
          <w:szCs w:val="32"/>
        </w:rPr>
        <w:t>REQUISITOS DE REGISTRO</w:t>
      </w:r>
    </w:p>
    <w:tbl>
      <w:tblPr>
        <w:tblStyle w:val="GridTable7Colourful"/>
        <w:tblpPr w:leftFromText="180" w:rightFromText="180" w:vertAnchor="text" w:horzAnchor="margin" w:tblpY="679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101"/>
        <w:gridCol w:w="3495"/>
      </w:tblGrid>
      <w:tr w:rsidR="007F5256" w14:paraId="50DCBCF8" w14:textId="77777777" w:rsidTr="00AE6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67B7C436" w14:textId="77777777" w:rsidR="00660BCA" w:rsidRDefault="00660BCA" w:rsidP="00AE69F0">
            <w:pPr>
              <w:spacing w:line="360" w:lineRule="auto"/>
              <w:jc w:val="both"/>
              <w:rPr>
                <w:b w:val="0"/>
                <w:color w:val="C00000"/>
              </w:rPr>
            </w:pPr>
          </w:p>
        </w:tc>
        <w:tc>
          <w:tcPr>
            <w:tcW w:w="4415" w:type="dxa"/>
            <w:vAlign w:val="center"/>
          </w:tcPr>
          <w:p w14:paraId="7FFB54C1" w14:textId="77777777" w:rsidR="00B65F56" w:rsidRPr="00B65F56" w:rsidRDefault="00B65F56" w:rsidP="00B65F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B65F56">
              <w:rPr>
                <w:color w:val="C00000"/>
              </w:rPr>
              <w:t>EMPRESAS LIDERADAS POR MUJERES</w:t>
            </w:r>
          </w:p>
          <w:p w14:paraId="0FEF483A" w14:textId="00B6DB53" w:rsidR="00B65F56" w:rsidRPr="0044018F" w:rsidRDefault="00B65F56" w:rsidP="00B65F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B65F56">
              <w:rPr>
                <w:color w:val="C00000"/>
              </w:rPr>
              <w:t>PYMES EN BENEFICIO DE LAS MUJERES</w:t>
            </w:r>
          </w:p>
        </w:tc>
        <w:tc>
          <w:tcPr>
            <w:tcW w:w="3955" w:type="dxa"/>
            <w:vAlign w:val="center"/>
          </w:tcPr>
          <w:p w14:paraId="6DB0E144" w14:textId="77777777" w:rsidR="00B65F56" w:rsidRDefault="00B65F56" w:rsidP="00B65F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lang w:val="en-KE" w:eastAsia="en-GB"/>
              </w:rPr>
            </w:pPr>
            <w:r>
              <w:br/>
            </w:r>
            <w:r w:rsidRPr="00B65F56">
              <w:rPr>
                <w:color w:val="C00000"/>
              </w:rPr>
              <w:t>PROVEEDORES DE CAPITAL</w:t>
            </w:r>
          </w:p>
          <w:p w14:paraId="69B28F2B" w14:textId="22BC7C09" w:rsidR="00B65F56" w:rsidRPr="0044018F" w:rsidRDefault="00B65F56" w:rsidP="00B65F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7F5256" w:rsidRPr="0044018F" w14:paraId="16394521" w14:textId="77777777" w:rsidTr="007F5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D076C76" w14:textId="77777777" w:rsidR="00B65F56" w:rsidRPr="00B65F56" w:rsidRDefault="00B65F56" w:rsidP="00B65F56">
            <w:pPr>
              <w:spacing w:line="360" w:lineRule="auto"/>
              <w:jc w:val="center"/>
              <w:rPr>
                <w:b/>
                <w:color w:val="C00000"/>
              </w:rPr>
            </w:pPr>
            <w:proofErr w:type="spellStart"/>
            <w:r w:rsidRPr="00B65F56">
              <w:rPr>
                <w:b/>
                <w:color w:val="C00000"/>
              </w:rPr>
              <w:t>Imágenes</w:t>
            </w:r>
            <w:proofErr w:type="spellEnd"/>
          </w:p>
          <w:p w14:paraId="2122E9EA" w14:textId="7FE0503B" w:rsidR="003A4A4C" w:rsidRPr="007F5256" w:rsidRDefault="003A4A4C" w:rsidP="007F5256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A4A4C">
              <w:rPr>
                <w:rFonts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3A4A4C">
              <w:rPr>
                <w:rFonts w:cs="Arial"/>
                <w:b/>
                <w:bCs/>
                <w:sz w:val="16"/>
                <w:szCs w:val="16"/>
              </w:rPr>
              <w:t>resolución</w:t>
            </w:r>
            <w:proofErr w:type="spellEnd"/>
            <w:r w:rsidRPr="003A4A4C">
              <w:rPr>
                <w:rFonts w:cs="Arial"/>
                <w:b/>
                <w:bCs/>
                <w:sz w:val="16"/>
                <w:szCs w:val="16"/>
              </w:rPr>
              <w:t xml:space="preserve"> 300dpi; </w:t>
            </w:r>
            <w:proofErr w:type="spellStart"/>
            <w:r w:rsidRPr="003A4A4C">
              <w:rPr>
                <w:rFonts w:cs="Arial"/>
                <w:b/>
                <w:bCs/>
                <w:sz w:val="16"/>
                <w:szCs w:val="16"/>
              </w:rPr>
              <w:t>dimensiones</w:t>
            </w:r>
            <w:proofErr w:type="spellEnd"/>
            <w:r w:rsidRPr="003A4A4C">
              <w:rPr>
                <w:rFonts w:cs="Arial"/>
                <w:b/>
                <w:bCs/>
                <w:sz w:val="16"/>
                <w:szCs w:val="16"/>
              </w:rPr>
              <w:t xml:space="preserve"> 45 milímetros (mm) de alto por 35 mm de ancho)</w:t>
            </w:r>
          </w:p>
        </w:tc>
        <w:tc>
          <w:tcPr>
            <w:tcW w:w="4415" w:type="dxa"/>
          </w:tcPr>
          <w:p w14:paraId="5AF82308" w14:textId="539FD049" w:rsidR="00B65F56" w:rsidRPr="00B65F56" w:rsidRDefault="00B65F56" w:rsidP="00B65F56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B65F56">
              <w:rPr>
                <w:szCs w:val="20"/>
              </w:rPr>
              <w:t>Logotipo</w:t>
            </w:r>
            <w:proofErr w:type="spellEnd"/>
            <w:r w:rsidRPr="00B65F56">
              <w:rPr>
                <w:szCs w:val="20"/>
              </w:rPr>
              <w:t xml:space="preserve"> de </w:t>
            </w:r>
            <w:proofErr w:type="spellStart"/>
            <w:r w:rsidRPr="00B65F56">
              <w:rPr>
                <w:szCs w:val="20"/>
              </w:rPr>
              <w:t>su</w:t>
            </w:r>
            <w:proofErr w:type="spellEnd"/>
            <w:r w:rsidRPr="00B65F56">
              <w:rPr>
                <w:szCs w:val="20"/>
              </w:rPr>
              <w:t xml:space="preserve"> </w:t>
            </w:r>
            <w:proofErr w:type="spellStart"/>
            <w:r w:rsidRPr="00B65F56">
              <w:rPr>
                <w:szCs w:val="20"/>
              </w:rPr>
              <w:t>empresa</w:t>
            </w:r>
            <w:proofErr w:type="spellEnd"/>
            <w:r w:rsidRPr="00B65F56">
              <w:rPr>
                <w:szCs w:val="20"/>
              </w:rPr>
              <w:t xml:space="preserve"> en alta calidad</w:t>
            </w:r>
          </w:p>
          <w:p w14:paraId="089DBB74" w14:textId="55AC2493" w:rsidR="00660BCA" w:rsidRPr="003A4A4C" w:rsidRDefault="00B65F56" w:rsidP="003A4A4C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65F56">
              <w:rPr>
                <w:szCs w:val="20"/>
              </w:rPr>
              <w:t xml:space="preserve">1 </w:t>
            </w:r>
            <w:proofErr w:type="spellStart"/>
            <w:r w:rsidRPr="00B65F56">
              <w:rPr>
                <w:szCs w:val="20"/>
              </w:rPr>
              <w:t>foto</w:t>
            </w:r>
            <w:proofErr w:type="spellEnd"/>
            <w:r w:rsidRPr="00B65F56">
              <w:rPr>
                <w:szCs w:val="20"/>
              </w:rPr>
              <w:t xml:space="preserve"> con </w:t>
            </w:r>
            <w:proofErr w:type="spellStart"/>
            <w:r w:rsidRPr="00B65F56">
              <w:rPr>
                <w:szCs w:val="20"/>
              </w:rPr>
              <w:t>calidad</w:t>
            </w:r>
            <w:proofErr w:type="spellEnd"/>
            <w:r w:rsidRPr="00B65F56">
              <w:rPr>
                <w:szCs w:val="20"/>
              </w:rPr>
              <w:t xml:space="preserve"> de estudio del punto focal de </w:t>
            </w:r>
            <w:proofErr w:type="spellStart"/>
            <w:r w:rsidRPr="00B65F56">
              <w:rPr>
                <w:szCs w:val="20"/>
              </w:rPr>
              <w:t>su</w:t>
            </w:r>
            <w:proofErr w:type="spellEnd"/>
            <w:r w:rsidRPr="00B65F56">
              <w:rPr>
                <w:szCs w:val="20"/>
              </w:rPr>
              <w:t xml:space="preserve"> </w:t>
            </w:r>
            <w:proofErr w:type="spellStart"/>
            <w:r w:rsidRPr="00B65F56">
              <w:rPr>
                <w:szCs w:val="20"/>
              </w:rPr>
              <w:t>empresa</w:t>
            </w:r>
            <w:proofErr w:type="spellEnd"/>
          </w:p>
        </w:tc>
        <w:tc>
          <w:tcPr>
            <w:tcW w:w="3955" w:type="dxa"/>
          </w:tcPr>
          <w:p w14:paraId="3A9EA51D" w14:textId="182DBD5D" w:rsidR="003A4A4C" w:rsidRPr="003A4A4C" w:rsidRDefault="003A4A4C" w:rsidP="003A4A4C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3A4A4C">
              <w:rPr>
                <w:szCs w:val="20"/>
              </w:rPr>
              <w:t>Logotipo</w:t>
            </w:r>
            <w:proofErr w:type="spellEnd"/>
            <w:r w:rsidRPr="003A4A4C">
              <w:rPr>
                <w:szCs w:val="20"/>
              </w:rPr>
              <w:t xml:space="preserve"> de </w:t>
            </w:r>
            <w:proofErr w:type="spellStart"/>
            <w:r w:rsidRPr="003A4A4C">
              <w:rPr>
                <w:szCs w:val="20"/>
              </w:rPr>
              <w:t>su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organización</w:t>
            </w:r>
            <w:proofErr w:type="spellEnd"/>
            <w:r w:rsidRPr="003A4A4C">
              <w:rPr>
                <w:szCs w:val="20"/>
              </w:rPr>
              <w:t xml:space="preserve"> (sin fondo)</w:t>
            </w:r>
          </w:p>
          <w:p w14:paraId="73312F82" w14:textId="2DC6522F" w:rsidR="003A4A4C" w:rsidRPr="003A4A4C" w:rsidRDefault="003A4A4C" w:rsidP="003A4A4C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A4A4C">
              <w:rPr>
                <w:szCs w:val="20"/>
              </w:rPr>
              <w:t xml:space="preserve">1 </w:t>
            </w:r>
            <w:proofErr w:type="spellStart"/>
            <w:r w:rsidRPr="003A4A4C">
              <w:rPr>
                <w:szCs w:val="20"/>
              </w:rPr>
              <w:t>foto</w:t>
            </w:r>
            <w:proofErr w:type="spellEnd"/>
            <w:r w:rsidRPr="003A4A4C">
              <w:rPr>
                <w:szCs w:val="20"/>
              </w:rPr>
              <w:t xml:space="preserve"> con </w:t>
            </w:r>
            <w:proofErr w:type="spellStart"/>
            <w:r w:rsidRPr="003A4A4C">
              <w:rPr>
                <w:szCs w:val="20"/>
              </w:rPr>
              <w:t>calidad</w:t>
            </w:r>
            <w:proofErr w:type="spellEnd"/>
            <w:r w:rsidRPr="003A4A4C">
              <w:rPr>
                <w:szCs w:val="20"/>
              </w:rPr>
              <w:t xml:space="preserve"> de estudio del punto focal</w:t>
            </w:r>
          </w:p>
          <w:p w14:paraId="2F4F6EE5" w14:textId="77777777" w:rsidR="00660BCA" w:rsidRPr="0044018F" w:rsidRDefault="00660BCA" w:rsidP="003A4A4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Cs w:val="20"/>
              </w:rPr>
            </w:pPr>
          </w:p>
        </w:tc>
      </w:tr>
      <w:tr w:rsidR="007F5256" w:rsidRPr="0044018F" w14:paraId="02755EDB" w14:textId="77777777" w:rsidTr="00AE6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C17F0D2" w14:textId="77777777" w:rsidR="003A4A4C" w:rsidRPr="003A4A4C" w:rsidRDefault="003A4A4C" w:rsidP="003A4A4C">
            <w:pPr>
              <w:spacing w:line="360" w:lineRule="auto"/>
              <w:jc w:val="center"/>
              <w:rPr>
                <w:b/>
                <w:color w:val="C00000"/>
              </w:rPr>
            </w:pPr>
            <w:proofErr w:type="spellStart"/>
            <w:r w:rsidRPr="003A4A4C">
              <w:rPr>
                <w:b/>
                <w:color w:val="C00000"/>
              </w:rPr>
              <w:t>Información</w:t>
            </w:r>
            <w:proofErr w:type="spellEnd"/>
            <w:r w:rsidRPr="003A4A4C">
              <w:rPr>
                <w:b/>
                <w:color w:val="C00000"/>
              </w:rPr>
              <w:t xml:space="preserve"> </w:t>
            </w:r>
            <w:proofErr w:type="spellStart"/>
            <w:r w:rsidRPr="003A4A4C">
              <w:rPr>
                <w:b/>
                <w:color w:val="C00000"/>
              </w:rPr>
              <w:t>sobre</w:t>
            </w:r>
            <w:proofErr w:type="spellEnd"/>
          </w:p>
          <w:p w14:paraId="63B48B61" w14:textId="77777777" w:rsidR="003A4A4C" w:rsidRDefault="003A4A4C" w:rsidP="00AE69F0">
            <w:pPr>
              <w:spacing w:line="360" w:lineRule="auto"/>
              <w:jc w:val="center"/>
              <w:rPr>
                <w:b/>
                <w:color w:val="C00000"/>
              </w:rPr>
            </w:pPr>
          </w:p>
          <w:p w14:paraId="4432ED4F" w14:textId="77777777" w:rsidR="00660BCA" w:rsidRDefault="00660BCA" w:rsidP="00AE69F0">
            <w:pPr>
              <w:spacing w:line="360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4415" w:type="dxa"/>
          </w:tcPr>
          <w:p w14:paraId="3C17C9A9" w14:textId="0BF24CF1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4A4C">
              <w:rPr>
                <w:szCs w:val="20"/>
              </w:rPr>
              <w:t xml:space="preserve">Breve descripción de la </w:t>
            </w:r>
            <w:proofErr w:type="spellStart"/>
            <w:r w:rsidRPr="003A4A4C">
              <w:rPr>
                <w:szCs w:val="20"/>
              </w:rPr>
              <w:t>empresa</w:t>
            </w:r>
            <w:proofErr w:type="spellEnd"/>
            <w:r w:rsidRPr="003A4A4C">
              <w:rPr>
                <w:szCs w:val="20"/>
              </w:rPr>
              <w:t xml:space="preserve">, </w:t>
            </w:r>
            <w:proofErr w:type="spellStart"/>
            <w:r w:rsidRPr="003A4A4C">
              <w:rPr>
                <w:szCs w:val="20"/>
              </w:rPr>
              <w:t>incluyendo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misión</w:t>
            </w:r>
            <w:proofErr w:type="spellEnd"/>
            <w:r w:rsidRPr="003A4A4C">
              <w:rPr>
                <w:szCs w:val="20"/>
              </w:rPr>
              <w:t xml:space="preserve"> y </w:t>
            </w:r>
            <w:proofErr w:type="spellStart"/>
            <w:r w:rsidRPr="003A4A4C">
              <w:rPr>
                <w:szCs w:val="20"/>
              </w:rPr>
              <w:t>visión</w:t>
            </w:r>
            <w:proofErr w:type="spellEnd"/>
          </w:p>
          <w:p w14:paraId="77A01FA6" w14:textId="271DE7CF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3A4A4C">
              <w:rPr>
                <w:szCs w:val="20"/>
              </w:rPr>
              <w:t>Detalles</w:t>
            </w:r>
            <w:proofErr w:type="spellEnd"/>
            <w:r w:rsidRPr="003A4A4C">
              <w:rPr>
                <w:szCs w:val="20"/>
              </w:rPr>
              <w:t xml:space="preserve"> de </w:t>
            </w:r>
            <w:proofErr w:type="spellStart"/>
            <w:r w:rsidRPr="003A4A4C">
              <w:rPr>
                <w:szCs w:val="20"/>
              </w:rPr>
              <w:t>contacto</w:t>
            </w:r>
            <w:proofErr w:type="spellEnd"/>
            <w:r w:rsidRPr="003A4A4C">
              <w:rPr>
                <w:szCs w:val="20"/>
              </w:rPr>
              <w:t xml:space="preserve"> del punto focal y el gerente superior de su empresa (incluido el año de nacimiento, el número de teléfono móvil y los nombres completos)</w:t>
            </w:r>
          </w:p>
          <w:p w14:paraId="54EB198A" w14:textId="55A19300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3A4A4C">
              <w:rPr>
                <w:szCs w:val="20"/>
              </w:rPr>
              <w:t>Información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comercial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sobre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porcentaje</w:t>
            </w:r>
            <w:proofErr w:type="spellEnd"/>
            <w:r w:rsidRPr="003A4A4C">
              <w:rPr>
                <w:szCs w:val="20"/>
              </w:rPr>
              <w:t xml:space="preserve"> de propiedad de mujeres, número de empleados segregados por género, </w:t>
            </w:r>
            <w:proofErr w:type="spellStart"/>
            <w:r w:rsidRPr="003A4A4C">
              <w:rPr>
                <w:szCs w:val="20"/>
              </w:rPr>
              <w:t>ventas</w:t>
            </w:r>
            <w:proofErr w:type="spellEnd"/>
            <w:r w:rsidRPr="003A4A4C">
              <w:rPr>
                <w:szCs w:val="20"/>
              </w:rPr>
              <w:t xml:space="preserve">, </w:t>
            </w:r>
            <w:proofErr w:type="spellStart"/>
            <w:r w:rsidRPr="003A4A4C">
              <w:rPr>
                <w:szCs w:val="20"/>
              </w:rPr>
              <w:t>proveedores</w:t>
            </w:r>
            <w:proofErr w:type="spellEnd"/>
            <w:r w:rsidRPr="003A4A4C">
              <w:rPr>
                <w:szCs w:val="20"/>
              </w:rPr>
              <w:t xml:space="preserve"> e </w:t>
            </w:r>
            <w:proofErr w:type="spellStart"/>
            <w:r w:rsidRPr="003A4A4C">
              <w:rPr>
                <w:szCs w:val="20"/>
              </w:rPr>
              <w:t>información</w:t>
            </w:r>
            <w:proofErr w:type="spellEnd"/>
            <w:r w:rsidRPr="003A4A4C">
              <w:rPr>
                <w:szCs w:val="20"/>
              </w:rPr>
              <w:t xml:space="preserve"> de </w:t>
            </w:r>
            <w:proofErr w:type="spellStart"/>
            <w:r w:rsidRPr="003A4A4C">
              <w:rPr>
                <w:szCs w:val="20"/>
              </w:rPr>
              <w:t>exportaciones</w:t>
            </w:r>
            <w:proofErr w:type="spellEnd"/>
          </w:p>
          <w:p w14:paraId="5A3FB53F" w14:textId="43DF3E88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3A4A4C">
              <w:rPr>
                <w:szCs w:val="20"/>
              </w:rPr>
              <w:t>En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su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caso</w:t>
            </w:r>
            <w:proofErr w:type="spellEnd"/>
            <w:r w:rsidRPr="003A4A4C">
              <w:rPr>
                <w:szCs w:val="20"/>
              </w:rPr>
              <w:t xml:space="preserve">, </w:t>
            </w:r>
            <w:proofErr w:type="spellStart"/>
            <w:r w:rsidRPr="003A4A4C">
              <w:rPr>
                <w:szCs w:val="20"/>
              </w:rPr>
              <w:t>certificación</w:t>
            </w:r>
            <w:proofErr w:type="spellEnd"/>
            <w:r w:rsidRPr="003A4A4C">
              <w:rPr>
                <w:szCs w:val="20"/>
              </w:rPr>
              <w:t>(es) de la empresa/producto(s)/servicio(s), capacidad de producción, plazos de entrega y mercados de destino.</w:t>
            </w:r>
          </w:p>
          <w:p w14:paraId="5919243A" w14:textId="438ACD74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4A4C">
              <w:rPr>
                <w:szCs w:val="20"/>
              </w:rPr>
              <w:t xml:space="preserve">El enlace de </w:t>
            </w:r>
            <w:proofErr w:type="spellStart"/>
            <w:r w:rsidRPr="003A4A4C">
              <w:rPr>
                <w:szCs w:val="20"/>
              </w:rPr>
              <w:t>su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perfil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desde</w:t>
            </w:r>
            <w:proofErr w:type="spellEnd"/>
            <w:r w:rsidRPr="003A4A4C">
              <w:rPr>
                <w:szCs w:val="20"/>
              </w:rPr>
              <w:t xml:space="preserve"> la </w:t>
            </w:r>
            <w:proofErr w:type="spellStart"/>
            <w:r w:rsidRPr="003A4A4C">
              <w:rPr>
                <w:szCs w:val="20"/>
              </w:rPr>
              <w:t>plataforma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SheTrades</w:t>
            </w:r>
            <w:proofErr w:type="spellEnd"/>
          </w:p>
          <w:p w14:paraId="348FA5F4" w14:textId="65F91637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4A4C">
              <w:rPr>
                <w:szCs w:val="20"/>
              </w:rPr>
              <w:t xml:space="preserve">Los </w:t>
            </w:r>
            <w:proofErr w:type="spellStart"/>
            <w:r w:rsidRPr="003A4A4C">
              <w:rPr>
                <w:szCs w:val="20"/>
              </w:rPr>
              <w:t>registros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financieros</w:t>
            </w:r>
            <w:proofErr w:type="spellEnd"/>
            <w:r w:rsidRPr="003A4A4C">
              <w:rPr>
                <w:szCs w:val="20"/>
              </w:rPr>
              <w:t xml:space="preserve"> de </w:t>
            </w:r>
            <w:proofErr w:type="spellStart"/>
            <w:r w:rsidRPr="003A4A4C">
              <w:rPr>
                <w:szCs w:val="20"/>
              </w:rPr>
              <w:t>su</w:t>
            </w:r>
            <w:proofErr w:type="spellEnd"/>
            <w:r w:rsidRPr="003A4A4C">
              <w:rPr>
                <w:szCs w:val="20"/>
              </w:rPr>
              <w:t xml:space="preserve"> empresa, incluidos los ingresos, las ganancias o pérdidas netas, los gastos y los volúmenes de exportación durante los últimos 3 años</w:t>
            </w:r>
          </w:p>
          <w:p w14:paraId="05DE562A" w14:textId="778DB73A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4A4C">
              <w:rPr>
                <w:szCs w:val="20"/>
              </w:rPr>
              <w:t xml:space="preserve">Las </w:t>
            </w:r>
            <w:proofErr w:type="spellStart"/>
            <w:r w:rsidRPr="003A4A4C">
              <w:rPr>
                <w:szCs w:val="20"/>
              </w:rPr>
              <w:t>necesidades</w:t>
            </w:r>
            <w:proofErr w:type="spellEnd"/>
            <w:r w:rsidRPr="003A4A4C">
              <w:rPr>
                <w:szCs w:val="20"/>
              </w:rPr>
              <w:t xml:space="preserve"> de </w:t>
            </w:r>
            <w:proofErr w:type="spellStart"/>
            <w:r w:rsidRPr="003A4A4C">
              <w:rPr>
                <w:szCs w:val="20"/>
              </w:rPr>
              <w:t>financiación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detalladas</w:t>
            </w:r>
            <w:proofErr w:type="spellEnd"/>
            <w:r w:rsidRPr="003A4A4C">
              <w:rPr>
                <w:szCs w:val="20"/>
              </w:rPr>
              <w:t xml:space="preserve"> de su empresa.</w:t>
            </w:r>
          </w:p>
          <w:p w14:paraId="3ACB2820" w14:textId="77777777" w:rsidR="00660BCA" w:rsidRPr="003A4A4C" w:rsidRDefault="00660BCA" w:rsidP="003A4A4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955" w:type="dxa"/>
          </w:tcPr>
          <w:p w14:paraId="106E06B2" w14:textId="3291518D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3A4A4C">
              <w:rPr>
                <w:szCs w:val="20"/>
              </w:rPr>
              <w:t>Información</w:t>
            </w:r>
            <w:proofErr w:type="spellEnd"/>
            <w:r w:rsidRPr="003A4A4C">
              <w:rPr>
                <w:szCs w:val="20"/>
              </w:rPr>
              <w:t xml:space="preserve"> general </w:t>
            </w:r>
            <w:proofErr w:type="spellStart"/>
            <w:r w:rsidRPr="003A4A4C">
              <w:rPr>
                <w:szCs w:val="20"/>
              </w:rPr>
              <w:t>sobre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propiedad</w:t>
            </w:r>
            <w:proofErr w:type="spellEnd"/>
            <w:r w:rsidRPr="003A4A4C">
              <w:rPr>
                <w:szCs w:val="20"/>
              </w:rPr>
              <w:t xml:space="preserve">, tipo de </w:t>
            </w:r>
            <w:proofErr w:type="spellStart"/>
            <w:r w:rsidRPr="003A4A4C">
              <w:rPr>
                <w:szCs w:val="20"/>
              </w:rPr>
              <w:t>asociación</w:t>
            </w:r>
            <w:proofErr w:type="spellEnd"/>
            <w:r w:rsidRPr="003A4A4C">
              <w:rPr>
                <w:szCs w:val="20"/>
              </w:rPr>
              <w:t xml:space="preserve"> y personal </w:t>
            </w:r>
            <w:proofErr w:type="spellStart"/>
            <w:r w:rsidRPr="003A4A4C">
              <w:rPr>
                <w:szCs w:val="20"/>
              </w:rPr>
              <w:t>segregado</w:t>
            </w:r>
            <w:proofErr w:type="spellEnd"/>
            <w:r w:rsidRPr="003A4A4C">
              <w:rPr>
                <w:szCs w:val="20"/>
              </w:rPr>
              <w:t xml:space="preserve"> por </w:t>
            </w:r>
            <w:proofErr w:type="spellStart"/>
            <w:r w:rsidRPr="003A4A4C">
              <w:rPr>
                <w:szCs w:val="20"/>
              </w:rPr>
              <w:t>género</w:t>
            </w:r>
            <w:proofErr w:type="spellEnd"/>
          </w:p>
          <w:p w14:paraId="68038E4A" w14:textId="697E6E4C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3A4A4C">
              <w:rPr>
                <w:szCs w:val="20"/>
              </w:rPr>
              <w:t>En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su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caso</w:t>
            </w:r>
            <w:proofErr w:type="spellEnd"/>
            <w:r w:rsidRPr="003A4A4C">
              <w:rPr>
                <w:szCs w:val="20"/>
              </w:rPr>
              <w:t xml:space="preserve">, </w:t>
            </w:r>
            <w:proofErr w:type="spellStart"/>
            <w:r w:rsidRPr="003A4A4C">
              <w:rPr>
                <w:szCs w:val="20"/>
              </w:rPr>
              <w:t>descripción</w:t>
            </w:r>
            <w:proofErr w:type="spellEnd"/>
            <w:r w:rsidRPr="003A4A4C">
              <w:rPr>
                <w:szCs w:val="20"/>
              </w:rPr>
              <w:t xml:space="preserve"> de los proyectos o foco </w:t>
            </w:r>
            <w:proofErr w:type="spellStart"/>
            <w:r w:rsidRPr="003A4A4C">
              <w:rPr>
                <w:szCs w:val="20"/>
              </w:rPr>
              <w:t>en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mujeres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emprendedoras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así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como</w:t>
            </w:r>
            <w:proofErr w:type="spellEnd"/>
            <w:r w:rsidRPr="003A4A4C">
              <w:rPr>
                <w:szCs w:val="20"/>
              </w:rPr>
              <w:t xml:space="preserve"> target </w:t>
            </w:r>
            <w:proofErr w:type="spellStart"/>
            <w:r w:rsidRPr="003A4A4C">
              <w:rPr>
                <w:szCs w:val="20"/>
              </w:rPr>
              <w:t>geográfico</w:t>
            </w:r>
            <w:proofErr w:type="spellEnd"/>
          </w:p>
          <w:p w14:paraId="6B768C7D" w14:textId="2E016AB8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3A4A4C">
              <w:rPr>
                <w:szCs w:val="20"/>
              </w:rPr>
              <w:t>Información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sobre</w:t>
            </w:r>
            <w:proofErr w:type="spellEnd"/>
            <w:r w:rsidRPr="003A4A4C">
              <w:rPr>
                <w:szCs w:val="20"/>
              </w:rPr>
              <w:t xml:space="preserve"> las </w:t>
            </w:r>
            <w:proofErr w:type="spellStart"/>
            <w:r w:rsidRPr="003A4A4C">
              <w:rPr>
                <w:szCs w:val="20"/>
              </w:rPr>
              <w:t>oportunidades</w:t>
            </w:r>
            <w:proofErr w:type="spellEnd"/>
            <w:r w:rsidRPr="003A4A4C">
              <w:rPr>
                <w:szCs w:val="20"/>
              </w:rPr>
              <w:t xml:space="preserve"> de financiación/inversiones de su organización en los últimos dos años</w:t>
            </w:r>
          </w:p>
          <w:p w14:paraId="3DF88EEC" w14:textId="3673A152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4A4C">
              <w:rPr>
                <w:szCs w:val="20"/>
              </w:rPr>
              <w:t xml:space="preserve">Los </w:t>
            </w:r>
            <w:proofErr w:type="spellStart"/>
            <w:r w:rsidRPr="003A4A4C">
              <w:rPr>
                <w:szCs w:val="20"/>
              </w:rPr>
              <w:t>activos</w:t>
            </w:r>
            <w:proofErr w:type="spellEnd"/>
            <w:r w:rsidRPr="003A4A4C">
              <w:rPr>
                <w:szCs w:val="20"/>
              </w:rPr>
              <w:t xml:space="preserve"> </w:t>
            </w:r>
            <w:proofErr w:type="spellStart"/>
            <w:r w:rsidRPr="003A4A4C">
              <w:rPr>
                <w:szCs w:val="20"/>
              </w:rPr>
              <w:t>totales</w:t>
            </w:r>
            <w:proofErr w:type="spellEnd"/>
            <w:r w:rsidRPr="003A4A4C">
              <w:rPr>
                <w:szCs w:val="20"/>
              </w:rPr>
              <w:t xml:space="preserve"> bajo </w:t>
            </w:r>
            <w:proofErr w:type="spellStart"/>
            <w:r w:rsidRPr="003A4A4C">
              <w:rPr>
                <w:szCs w:val="20"/>
              </w:rPr>
              <w:t>administración</w:t>
            </w:r>
            <w:proofErr w:type="spellEnd"/>
            <w:r w:rsidRPr="003A4A4C">
              <w:rPr>
                <w:szCs w:val="20"/>
              </w:rPr>
              <w:t xml:space="preserve"> de su organización en USD</w:t>
            </w:r>
          </w:p>
          <w:p w14:paraId="038FC2CA" w14:textId="69FCEABB" w:rsidR="003A4A4C" w:rsidRPr="003A4A4C" w:rsidRDefault="003A4A4C" w:rsidP="003A4A4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4A4C">
              <w:rPr>
                <w:szCs w:val="20"/>
              </w:rPr>
              <w:t xml:space="preserve">La </w:t>
            </w:r>
            <w:proofErr w:type="spellStart"/>
            <w:r w:rsidRPr="003A4A4C">
              <w:rPr>
                <w:szCs w:val="20"/>
              </w:rPr>
              <w:t>capacidad</w:t>
            </w:r>
            <w:proofErr w:type="spellEnd"/>
            <w:r w:rsidRPr="003A4A4C">
              <w:rPr>
                <w:szCs w:val="20"/>
              </w:rPr>
              <w:t xml:space="preserve"> de </w:t>
            </w:r>
            <w:proofErr w:type="spellStart"/>
            <w:r w:rsidRPr="003A4A4C">
              <w:rPr>
                <w:szCs w:val="20"/>
              </w:rPr>
              <w:t>financiamiento</w:t>
            </w:r>
            <w:proofErr w:type="spellEnd"/>
            <w:r w:rsidRPr="003A4A4C">
              <w:rPr>
                <w:szCs w:val="20"/>
              </w:rPr>
              <w:t xml:space="preserve"> de su organización y los criterios de elegibilidad</w:t>
            </w:r>
          </w:p>
          <w:p w14:paraId="0C80465F" w14:textId="6BF23ABC" w:rsidR="00446AD7" w:rsidRPr="003A4A4C" w:rsidRDefault="00446AD7" w:rsidP="003A4A4C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F5256" w:rsidRPr="0044018F" w14:paraId="7FA1E23F" w14:textId="77777777" w:rsidTr="00AE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C622815" w14:textId="37F42F9B" w:rsidR="007F5256" w:rsidRPr="007F5256" w:rsidRDefault="007F5256" w:rsidP="007F5256">
            <w:pPr>
              <w:spacing w:line="360" w:lineRule="auto"/>
              <w:jc w:val="center"/>
              <w:rPr>
                <w:b/>
                <w:color w:val="C00000"/>
                <w:lang w:val="fr-CH"/>
              </w:rPr>
            </w:pPr>
            <w:proofErr w:type="spellStart"/>
            <w:r w:rsidRPr="007F5256">
              <w:rPr>
                <w:b/>
                <w:color w:val="C00000"/>
                <w:lang w:val="fr-CH"/>
              </w:rPr>
              <w:t>Documentos</w:t>
            </w:r>
            <w:proofErr w:type="spellEnd"/>
          </w:p>
          <w:p w14:paraId="26CA3595" w14:textId="77777777" w:rsidR="007F5256" w:rsidRPr="007F5256" w:rsidRDefault="007F5256" w:rsidP="007F5256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7F5256">
              <w:rPr>
                <w:rFonts w:cs="Arial"/>
                <w:b/>
                <w:bCs/>
                <w:sz w:val="16"/>
                <w:szCs w:val="16"/>
                <w:lang w:val="fr-CH"/>
              </w:rPr>
              <w:t>(</w:t>
            </w:r>
            <w:proofErr w:type="spellStart"/>
            <w:r w:rsidRPr="007F5256">
              <w:rPr>
                <w:rFonts w:cs="Arial"/>
                <w:b/>
                <w:bCs/>
                <w:sz w:val="16"/>
                <w:szCs w:val="16"/>
                <w:lang w:val="fr-CH"/>
              </w:rPr>
              <w:t>Máximo</w:t>
            </w:r>
            <w:proofErr w:type="spellEnd"/>
            <w:r w:rsidRPr="007F5256">
              <w:rPr>
                <w:rFonts w:cs="Arial"/>
                <w:b/>
                <w:bCs/>
                <w:sz w:val="16"/>
                <w:szCs w:val="16"/>
                <w:lang w:val="fr-CH"/>
              </w:rPr>
              <w:t xml:space="preserve"> 3 </w:t>
            </w:r>
            <w:proofErr w:type="gramStart"/>
            <w:r w:rsidRPr="007F5256">
              <w:rPr>
                <w:rFonts w:cs="Arial"/>
                <w:b/>
                <w:bCs/>
                <w:sz w:val="16"/>
                <w:szCs w:val="16"/>
                <w:lang w:val="fr-CH"/>
              </w:rPr>
              <w:t>MB;</w:t>
            </w:r>
            <w:proofErr w:type="gramEnd"/>
          </w:p>
          <w:p w14:paraId="36765891" w14:textId="77777777" w:rsidR="007F5256" w:rsidRPr="007F5256" w:rsidRDefault="007F5256" w:rsidP="007F5256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7F5256">
              <w:rPr>
                <w:rFonts w:cs="Arial"/>
                <w:b/>
                <w:bCs/>
                <w:sz w:val="16"/>
                <w:szCs w:val="16"/>
                <w:lang w:val="fr-CH"/>
              </w:rPr>
              <w:t>Formato: JPG. JPEG, PNG o PDF)</w:t>
            </w:r>
          </w:p>
          <w:p w14:paraId="11ECF974" w14:textId="595D6F04" w:rsidR="007F5256" w:rsidRDefault="007F5256" w:rsidP="00AE69F0">
            <w:pPr>
              <w:spacing w:line="360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4415" w:type="dxa"/>
          </w:tcPr>
          <w:p w14:paraId="6A6AA66F" w14:textId="598FF102" w:rsidR="007F5256" w:rsidRPr="007F5256" w:rsidRDefault="007F5256" w:rsidP="007F5256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7F5256">
              <w:rPr>
                <w:szCs w:val="20"/>
              </w:rPr>
              <w:t>Certificado</w:t>
            </w:r>
            <w:proofErr w:type="spellEnd"/>
            <w:r w:rsidRPr="007F5256">
              <w:rPr>
                <w:szCs w:val="20"/>
              </w:rPr>
              <w:t xml:space="preserve"> de </w:t>
            </w:r>
            <w:proofErr w:type="spellStart"/>
            <w:r w:rsidRPr="007F5256">
              <w:rPr>
                <w:szCs w:val="20"/>
              </w:rPr>
              <w:t>registro</w:t>
            </w:r>
            <w:proofErr w:type="spellEnd"/>
            <w:r w:rsidRPr="007F5256">
              <w:rPr>
                <w:szCs w:val="20"/>
              </w:rPr>
              <w:t xml:space="preserve"> de la empresa</w:t>
            </w:r>
          </w:p>
          <w:p w14:paraId="187FD003" w14:textId="4BF3EB84" w:rsidR="007F5256" w:rsidRPr="007F5256" w:rsidRDefault="007F5256" w:rsidP="007F5256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7F5256">
              <w:rPr>
                <w:szCs w:val="20"/>
              </w:rPr>
              <w:t>Según</w:t>
            </w:r>
            <w:proofErr w:type="spellEnd"/>
            <w:r w:rsidRPr="007F5256">
              <w:rPr>
                <w:szCs w:val="20"/>
              </w:rPr>
              <w:t xml:space="preserve"> </w:t>
            </w:r>
            <w:proofErr w:type="spellStart"/>
            <w:r w:rsidRPr="007F5256">
              <w:rPr>
                <w:szCs w:val="20"/>
              </w:rPr>
              <w:t>corresponda</w:t>
            </w:r>
            <w:proofErr w:type="spellEnd"/>
            <w:r w:rsidRPr="007F5256">
              <w:rPr>
                <w:szCs w:val="20"/>
              </w:rPr>
              <w:t xml:space="preserve">: Memoria de </w:t>
            </w:r>
            <w:proofErr w:type="spellStart"/>
            <w:r w:rsidRPr="007F5256">
              <w:rPr>
                <w:szCs w:val="20"/>
              </w:rPr>
              <w:t>sostenibilidad</w:t>
            </w:r>
            <w:proofErr w:type="spellEnd"/>
            <w:r w:rsidRPr="007F5256">
              <w:rPr>
                <w:szCs w:val="20"/>
              </w:rPr>
              <w:t xml:space="preserve">, </w:t>
            </w:r>
            <w:proofErr w:type="spellStart"/>
            <w:r w:rsidRPr="007F5256">
              <w:rPr>
                <w:szCs w:val="20"/>
              </w:rPr>
              <w:t>Folleto</w:t>
            </w:r>
            <w:proofErr w:type="spellEnd"/>
            <w:r w:rsidRPr="007F5256">
              <w:rPr>
                <w:szCs w:val="20"/>
              </w:rPr>
              <w:t>/</w:t>
            </w:r>
            <w:proofErr w:type="spellStart"/>
            <w:r w:rsidRPr="007F5256">
              <w:rPr>
                <w:szCs w:val="20"/>
              </w:rPr>
              <w:t>Ficha</w:t>
            </w:r>
            <w:proofErr w:type="spellEnd"/>
            <w:r w:rsidRPr="007F5256">
              <w:rPr>
                <w:szCs w:val="20"/>
              </w:rPr>
              <w:t xml:space="preserve"> </w:t>
            </w:r>
            <w:proofErr w:type="spellStart"/>
            <w:r w:rsidRPr="007F5256">
              <w:rPr>
                <w:szCs w:val="20"/>
              </w:rPr>
              <w:t>técnica</w:t>
            </w:r>
            <w:proofErr w:type="spellEnd"/>
            <w:r w:rsidRPr="007F5256">
              <w:rPr>
                <w:szCs w:val="20"/>
              </w:rPr>
              <w:t xml:space="preserve">/Look book de sus </w:t>
            </w:r>
            <w:proofErr w:type="spellStart"/>
            <w:r w:rsidRPr="007F5256">
              <w:rPr>
                <w:szCs w:val="20"/>
              </w:rPr>
              <w:t>productos</w:t>
            </w:r>
            <w:proofErr w:type="spellEnd"/>
            <w:r w:rsidRPr="007F5256">
              <w:rPr>
                <w:szCs w:val="20"/>
              </w:rPr>
              <w:t>/</w:t>
            </w:r>
            <w:proofErr w:type="spellStart"/>
            <w:r w:rsidRPr="007F5256">
              <w:rPr>
                <w:szCs w:val="20"/>
              </w:rPr>
              <w:t>servicios</w:t>
            </w:r>
            <w:proofErr w:type="spellEnd"/>
            <w:r w:rsidRPr="007F5256">
              <w:rPr>
                <w:szCs w:val="20"/>
              </w:rPr>
              <w:t xml:space="preserve"> en PDF</w:t>
            </w:r>
          </w:p>
          <w:p w14:paraId="7A5BB4D7" w14:textId="595E9AE3" w:rsidR="007F5256" w:rsidRPr="007F5256" w:rsidRDefault="007F5256" w:rsidP="007F5256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F5256">
              <w:rPr>
                <w:szCs w:val="20"/>
              </w:rPr>
              <w:t xml:space="preserve">Si </w:t>
            </w:r>
            <w:proofErr w:type="spellStart"/>
            <w:r w:rsidRPr="007F5256">
              <w:rPr>
                <w:szCs w:val="20"/>
              </w:rPr>
              <w:t>está</w:t>
            </w:r>
            <w:proofErr w:type="spellEnd"/>
            <w:r w:rsidRPr="007F5256">
              <w:rPr>
                <w:szCs w:val="20"/>
              </w:rPr>
              <w:t xml:space="preserve"> disponible, los </w:t>
            </w:r>
            <w:proofErr w:type="spellStart"/>
            <w:r w:rsidRPr="007F5256">
              <w:rPr>
                <w:szCs w:val="20"/>
              </w:rPr>
              <w:t>registros</w:t>
            </w:r>
            <w:proofErr w:type="spellEnd"/>
            <w:r w:rsidRPr="007F5256">
              <w:rPr>
                <w:szCs w:val="20"/>
              </w:rPr>
              <w:t xml:space="preserve"> financieros auditados de su empresa</w:t>
            </w:r>
          </w:p>
          <w:p w14:paraId="2B358D53" w14:textId="59C129DC" w:rsidR="007F5256" w:rsidRPr="007F5256" w:rsidRDefault="007F5256" w:rsidP="007F5256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F5256">
              <w:rPr>
                <w:szCs w:val="20"/>
              </w:rPr>
              <w:t xml:space="preserve">El plan de </w:t>
            </w:r>
            <w:proofErr w:type="spellStart"/>
            <w:r w:rsidRPr="007F5256">
              <w:rPr>
                <w:szCs w:val="20"/>
              </w:rPr>
              <w:t>negocios</w:t>
            </w:r>
            <w:proofErr w:type="spellEnd"/>
            <w:r w:rsidRPr="007F5256">
              <w:rPr>
                <w:szCs w:val="20"/>
              </w:rPr>
              <w:t xml:space="preserve"> de </w:t>
            </w:r>
            <w:proofErr w:type="spellStart"/>
            <w:r w:rsidRPr="007F5256">
              <w:rPr>
                <w:szCs w:val="20"/>
              </w:rPr>
              <w:t>su</w:t>
            </w:r>
            <w:proofErr w:type="spellEnd"/>
            <w:r w:rsidRPr="007F5256">
              <w:rPr>
                <w:szCs w:val="20"/>
              </w:rPr>
              <w:t xml:space="preserve"> </w:t>
            </w:r>
            <w:proofErr w:type="spellStart"/>
            <w:r w:rsidRPr="007F5256">
              <w:rPr>
                <w:szCs w:val="20"/>
              </w:rPr>
              <w:t>empresa</w:t>
            </w:r>
            <w:proofErr w:type="spellEnd"/>
          </w:p>
          <w:p w14:paraId="2A835108" w14:textId="7737BA90" w:rsidR="00660BCA" w:rsidRPr="007F5256" w:rsidRDefault="007F5256" w:rsidP="007F5256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F5256">
              <w:rPr>
                <w:szCs w:val="20"/>
              </w:rPr>
              <w:t xml:space="preserve">El pitch </w:t>
            </w:r>
            <w:proofErr w:type="gramStart"/>
            <w:r w:rsidRPr="007F5256">
              <w:rPr>
                <w:szCs w:val="20"/>
              </w:rPr>
              <w:t>deck</w:t>
            </w:r>
            <w:proofErr w:type="gramEnd"/>
            <w:r w:rsidRPr="007F5256">
              <w:rPr>
                <w:szCs w:val="20"/>
              </w:rPr>
              <w:t xml:space="preserve"> de </w:t>
            </w:r>
            <w:proofErr w:type="spellStart"/>
            <w:r w:rsidRPr="007F5256">
              <w:rPr>
                <w:szCs w:val="20"/>
              </w:rPr>
              <w:t>su</w:t>
            </w:r>
            <w:proofErr w:type="spellEnd"/>
            <w:r w:rsidRPr="007F5256">
              <w:rPr>
                <w:szCs w:val="20"/>
              </w:rPr>
              <w:t xml:space="preserve"> </w:t>
            </w:r>
            <w:proofErr w:type="spellStart"/>
            <w:r w:rsidRPr="007F5256">
              <w:rPr>
                <w:szCs w:val="20"/>
              </w:rPr>
              <w:t>empresa</w:t>
            </w:r>
            <w:proofErr w:type="spellEnd"/>
          </w:p>
        </w:tc>
        <w:tc>
          <w:tcPr>
            <w:tcW w:w="3955" w:type="dxa"/>
          </w:tcPr>
          <w:p w14:paraId="0E96BD84" w14:textId="7B5D3C30" w:rsidR="007F5256" w:rsidRPr="007F5256" w:rsidRDefault="007F5256" w:rsidP="007F5256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F5256">
              <w:rPr>
                <w:szCs w:val="20"/>
              </w:rPr>
              <w:t xml:space="preserve">Volante o </w:t>
            </w:r>
            <w:proofErr w:type="spellStart"/>
            <w:r w:rsidRPr="007F5256">
              <w:rPr>
                <w:szCs w:val="20"/>
              </w:rPr>
              <w:t>folleto</w:t>
            </w:r>
            <w:proofErr w:type="spellEnd"/>
            <w:r w:rsidRPr="007F5256">
              <w:rPr>
                <w:szCs w:val="20"/>
              </w:rPr>
              <w:t xml:space="preserve"> de la </w:t>
            </w:r>
            <w:proofErr w:type="spellStart"/>
            <w:r w:rsidRPr="007F5256">
              <w:rPr>
                <w:szCs w:val="20"/>
              </w:rPr>
              <w:t>organización</w:t>
            </w:r>
            <w:proofErr w:type="spellEnd"/>
          </w:p>
          <w:p w14:paraId="0AC86598" w14:textId="448C8C79" w:rsidR="00660BCA" w:rsidRPr="007F5256" w:rsidRDefault="00660BCA" w:rsidP="007F525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0718DCA" w14:textId="449F353F" w:rsidR="00EB2670" w:rsidRDefault="003869CB" w:rsidP="00B00746">
      <w:pPr>
        <w:spacing w:line="360" w:lineRule="auto"/>
        <w:jc w:val="both"/>
      </w:pPr>
      <w:r>
        <w:rPr>
          <w:rFonts w:eastAsia="Times New Roman" w:cs="Arial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0273A" wp14:editId="3D4BF6A1">
                <wp:simplePos x="0" y="0"/>
                <wp:positionH relativeFrom="column">
                  <wp:posOffset>-31750</wp:posOffset>
                </wp:positionH>
                <wp:positionV relativeFrom="paragraph">
                  <wp:posOffset>46355</wp:posOffset>
                </wp:positionV>
                <wp:extent cx="59283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79D8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3.65pt" to="464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E6nAEAAJQDAAAOAAAAZHJzL2Uyb0RvYy54bWysU9uO0zAQfUfiHyy/06RdsVq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" strokecolor="#a92116 [3046]"/>
            </w:pict>
          </mc:Fallback>
        </mc:AlternateContent>
      </w:r>
    </w:p>
    <w:p w14:paraId="1F593E73" w14:textId="77777777" w:rsidR="00B00746" w:rsidRDefault="00B00746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p w14:paraId="3DBD80DE" w14:textId="77777777" w:rsidR="00AE69F0" w:rsidRDefault="00AE69F0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p w14:paraId="2A05A7BE" w14:textId="77777777" w:rsidR="00AE69F0" w:rsidRDefault="00AE69F0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p w14:paraId="3600F326" w14:textId="77777777" w:rsidR="00AE69F0" w:rsidRDefault="00AE69F0">
      <w:pPr>
        <w:rPr>
          <w:b/>
          <w:color w:val="C00000"/>
          <w:sz w:val="2"/>
          <w:szCs w:val="2"/>
        </w:rPr>
      </w:pPr>
    </w:p>
    <w:p w14:paraId="5D7CCB73" w14:textId="77777777" w:rsidR="00AE69F0" w:rsidRDefault="00AE69F0">
      <w:pPr>
        <w:rPr>
          <w:b/>
          <w:color w:val="C00000"/>
          <w:sz w:val="2"/>
          <w:szCs w:val="2"/>
        </w:rPr>
      </w:pPr>
    </w:p>
    <w:p w14:paraId="1795E208" w14:textId="77777777" w:rsidR="00AE69F0" w:rsidRDefault="00AE69F0">
      <w:pPr>
        <w:rPr>
          <w:b/>
          <w:color w:val="C00000"/>
          <w:sz w:val="2"/>
          <w:szCs w:val="2"/>
        </w:rPr>
      </w:pPr>
    </w:p>
    <w:p w14:paraId="6C0D0BEB" w14:textId="77777777" w:rsidR="00AE69F0" w:rsidRPr="005B618C" w:rsidRDefault="00AE69F0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sectPr w:rsidR="00AE69F0" w:rsidRPr="005B618C" w:rsidSect="00660BCA">
      <w:headerReference w:type="default" r:id="rId8"/>
      <w:headerReference w:type="first" r:id="rId9"/>
      <w:footerReference w:type="first" r:id="rId10"/>
      <w:endnotePr>
        <w:numFmt w:val="decimal"/>
      </w:endnotePr>
      <w:pgSz w:w="11900" w:h="16840" w:code="9"/>
      <w:pgMar w:top="851" w:right="1418" w:bottom="1350" w:left="1190" w:header="629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6492" w14:textId="77777777" w:rsidR="00334B1C" w:rsidRDefault="00334B1C">
      <w:r>
        <w:separator/>
      </w:r>
    </w:p>
  </w:endnote>
  <w:endnote w:type="continuationSeparator" w:id="0">
    <w:p w14:paraId="11902607" w14:textId="77777777" w:rsidR="00334B1C" w:rsidRDefault="003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B176" w14:textId="77777777" w:rsidR="00895F0A" w:rsidRDefault="00895F0A" w:rsidP="00895F0A">
    <w:pPr>
      <w:pStyle w:val="Footer"/>
      <w:ind w:left="-17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E7F0" w14:textId="77777777" w:rsidR="00334B1C" w:rsidRDefault="00334B1C">
      <w:r>
        <w:separator/>
      </w:r>
    </w:p>
  </w:footnote>
  <w:footnote w:type="continuationSeparator" w:id="0">
    <w:p w14:paraId="610EFB8B" w14:textId="77777777" w:rsidR="00334B1C" w:rsidRDefault="0033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F0E" w14:textId="77777777" w:rsidR="00895F0A" w:rsidRDefault="00895F0A" w:rsidP="00895F0A">
    <w:pPr>
      <w:pStyle w:val="Header"/>
      <w:pBdr>
        <w:bottom w:val="single" w:sz="4" w:space="1" w:color="808080"/>
      </w:pBdr>
      <w:tabs>
        <w:tab w:val="clear" w:pos="8640"/>
        <w:tab w:val="right" w:pos="8931"/>
      </w:tabs>
      <w:ind w:left="-28"/>
      <w:rPr>
        <w:rFonts w:cs="Arial"/>
        <w:color w:val="808080"/>
        <w:sz w:val="18"/>
      </w:rPr>
    </w:pPr>
    <w:r>
      <w:rPr>
        <w:rFonts w:cs="Arial"/>
        <w:color w:val="808080"/>
        <w:sz w:val="18"/>
      </w:rPr>
      <w:t>INTERNATIONAL TRADE CENTRE</w:t>
    </w:r>
    <w:r>
      <w:rPr>
        <w:rFonts w:cs="Arial"/>
        <w:color w:val="808080"/>
        <w:sz w:val="18"/>
      </w:rPr>
      <w:tab/>
    </w:r>
    <w:r>
      <w:rPr>
        <w:rFonts w:cs="Arial"/>
        <w:color w:val="808080"/>
        <w:sz w:val="18"/>
      </w:rPr>
      <w:tab/>
      <w:t xml:space="preserve">Page </w:t>
    </w:r>
    <w:r w:rsidR="00F64BA8">
      <w:rPr>
        <w:rStyle w:val="PageNumber"/>
        <w:rFonts w:cs="Arial"/>
        <w:color w:val="808080"/>
        <w:sz w:val="18"/>
      </w:rPr>
      <w:fldChar w:fldCharType="begin"/>
    </w:r>
    <w:r>
      <w:rPr>
        <w:rStyle w:val="PageNumber"/>
        <w:rFonts w:cs="Arial"/>
        <w:color w:val="808080"/>
        <w:sz w:val="18"/>
      </w:rPr>
      <w:instrText xml:space="preserve"> PAGE </w:instrText>
    </w:r>
    <w:r w:rsidR="00F64BA8">
      <w:rPr>
        <w:rStyle w:val="PageNumber"/>
        <w:rFonts w:cs="Arial"/>
        <w:color w:val="808080"/>
        <w:sz w:val="18"/>
      </w:rPr>
      <w:fldChar w:fldCharType="separate"/>
    </w:r>
    <w:r w:rsidR="00AE69F0">
      <w:rPr>
        <w:rStyle w:val="PageNumber"/>
        <w:rFonts w:cs="Arial"/>
        <w:noProof/>
        <w:color w:val="808080"/>
        <w:sz w:val="18"/>
      </w:rPr>
      <w:t>2</w:t>
    </w:r>
    <w:r w:rsidR="00F64BA8">
      <w:rPr>
        <w:rStyle w:val="PageNumber"/>
        <w:rFonts w:cs="Arial"/>
        <w:color w:val="808080"/>
        <w:sz w:val="18"/>
      </w:rPr>
      <w:fldChar w:fldCharType="end"/>
    </w:r>
  </w:p>
  <w:p w14:paraId="2D8377E9" w14:textId="77777777" w:rsidR="00895F0A" w:rsidRDefault="00895F0A" w:rsidP="00895F0A">
    <w:pPr>
      <w:pStyle w:val="HeaderFooter"/>
      <w:tabs>
        <w:tab w:val="clear" w:pos="9632"/>
      </w:tabs>
      <w:rPr>
        <w:rFonts w:ascii="Arial" w:hAnsi="Arial"/>
        <w:szCs w:val="24"/>
        <w:lang w:eastAsia="en-US"/>
      </w:rPr>
    </w:pPr>
  </w:p>
  <w:p w14:paraId="279BE7BC" w14:textId="77777777" w:rsidR="00895F0A" w:rsidRDefault="00895F0A" w:rsidP="00895F0A">
    <w:pPr>
      <w:pStyle w:val="HeaderFooter"/>
      <w:tabs>
        <w:tab w:val="clear" w:pos="9632"/>
      </w:tabs>
      <w:rPr>
        <w:rFonts w:ascii="Arial" w:hAnsi="Arial"/>
        <w:szCs w:val="24"/>
        <w:lang w:eastAsia="en-US"/>
      </w:rPr>
    </w:pPr>
  </w:p>
  <w:p w14:paraId="2315D2B8" w14:textId="77777777" w:rsidR="00895F0A" w:rsidRDefault="00895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F6C7" w14:textId="2D6EA011" w:rsidR="003869CB" w:rsidRDefault="003869CB" w:rsidP="003869CB">
    <w:pPr>
      <w:pStyle w:val="Header"/>
      <w:tabs>
        <w:tab w:val="clear" w:pos="4320"/>
        <w:tab w:val="clear" w:pos="8640"/>
        <w:tab w:val="left" w:pos="1605"/>
      </w:tabs>
    </w:pPr>
    <w:r>
      <w:rPr>
        <w:noProof/>
      </w:rPr>
      <w:drawing>
        <wp:inline distT="0" distB="0" distL="0" distR="0" wp14:anchorId="51A3C3C3" wp14:editId="1299F047">
          <wp:extent cx="2914949" cy="472440"/>
          <wp:effectExtent l="0" t="0" r="0" b="381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386" cy="475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29CC0" w14:textId="3F68F487" w:rsidR="003869CB" w:rsidRDefault="003869CB" w:rsidP="007D369A">
    <w:pPr>
      <w:pStyle w:val="Header"/>
      <w:tabs>
        <w:tab w:val="clear" w:pos="4320"/>
        <w:tab w:val="clear" w:pos="8640"/>
        <w:tab w:val="left" w:pos="1605"/>
      </w:tabs>
      <w:ind w:left="-142"/>
    </w:pPr>
  </w:p>
  <w:p w14:paraId="4986C8BF" w14:textId="11BF63AF" w:rsidR="00895F0A" w:rsidRPr="00895F0A" w:rsidRDefault="00024CB4" w:rsidP="007D369A">
    <w:pPr>
      <w:pStyle w:val="Header"/>
      <w:tabs>
        <w:tab w:val="clear" w:pos="4320"/>
        <w:tab w:val="clear" w:pos="8640"/>
        <w:tab w:val="left" w:pos="1605"/>
      </w:tabs>
      <w:ind w:left="-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A8D"/>
    <w:multiLevelType w:val="hybridMultilevel"/>
    <w:tmpl w:val="263A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848"/>
    <w:multiLevelType w:val="hybridMultilevel"/>
    <w:tmpl w:val="DC1A6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1A9"/>
    <w:multiLevelType w:val="hybridMultilevel"/>
    <w:tmpl w:val="56F430F8"/>
    <w:lvl w:ilvl="0" w:tplc="619E8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406"/>
    <w:multiLevelType w:val="hybridMultilevel"/>
    <w:tmpl w:val="5F1E55C0"/>
    <w:lvl w:ilvl="0" w:tplc="90521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2092"/>
    <w:multiLevelType w:val="hybridMultilevel"/>
    <w:tmpl w:val="5C802C6A"/>
    <w:lvl w:ilvl="0" w:tplc="619E8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21DB"/>
    <w:multiLevelType w:val="hybridMultilevel"/>
    <w:tmpl w:val="BBBA3EA2"/>
    <w:lvl w:ilvl="0" w:tplc="C7BAA6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B7B40"/>
    <w:multiLevelType w:val="hybridMultilevel"/>
    <w:tmpl w:val="2A02152A"/>
    <w:lvl w:ilvl="0" w:tplc="619E8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6AA"/>
    <w:multiLevelType w:val="hybridMultilevel"/>
    <w:tmpl w:val="B1268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6D89"/>
    <w:multiLevelType w:val="hybridMultilevel"/>
    <w:tmpl w:val="CC789B86"/>
    <w:lvl w:ilvl="0" w:tplc="040A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FE31CD"/>
    <w:multiLevelType w:val="hybridMultilevel"/>
    <w:tmpl w:val="7FF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0251"/>
    <w:multiLevelType w:val="hybridMultilevel"/>
    <w:tmpl w:val="193A2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27224"/>
    <w:multiLevelType w:val="hybridMultilevel"/>
    <w:tmpl w:val="16C6E702"/>
    <w:lvl w:ilvl="0" w:tplc="74B6E168">
      <w:start w:val="1"/>
      <w:numFmt w:val="decimal"/>
      <w:lvlText w:val="%1."/>
      <w:lvlJc w:val="left"/>
      <w:pPr>
        <w:ind w:left="720" w:hanging="360"/>
      </w:pPr>
      <w:rPr>
        <w:rFonts w:eastAsia="ヒラギノ角ゴ Pro W3" w:cs="Times New Roman" w:hint="default"/>
        <w:b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7524"/>
    <w:multiLevelType w:val="hybridMultilevel"/>
    <w:tmpl w:val="DC1A6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6511B"/>
    <w:multiLevelType w:val="hybridMultilevel"/>
    <w:tmpl w:val="16C6E702"/>
    <w:lvl w:ilvl="0" w:tplc="74B6E168">
      <w:start w:val="1"/>
      <w:numFmt w:val="decimal"/>
      <w:lvlText w:val="%1."/>
      <w:lvlJc w:val="left"/>
      <w:pPr>
        <w:ind w:left="720" w:hanging="360"/>
      </w:pPr>
      <w:rPr>
        <w:rFonts w:eastAsia="ヒラギノ角ゴ Pro W3" w:cs="Times New Roman" w:hint="default"/>
        <w:b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128705">
    <w:abstractNumId w:val="13"/>
  </w:num>
  <w:num w:numId="2" w16cid:durableId="611665795">
    <w:abstractNumId w:val="5"/>
  </w:num>
  <w:num w:numId="3" w16cid:durableId="1473130884">
    <w:abstractNumId w:val="11"/>
  </w:num>
  <w:num w:numId="4" w16cid:durableId="918442285">
    <w:abstractNumId w:val="7"/>
  </w:num>
  <w:num w:numId="5" w16cid:durableId="71199963">
    <w:abstractNumId w:val="12"/>
  </w:num>
  <w:num w:numId="6" w16cid:durableId="1577743528">
    <w:abstractNumId w:val="3"/>
  </w:num>
  <w:num w:numId="7" w16cid:durableId="1350989333">
    <w:abstractNumId w:val="10"/>
  </w:num>
  <w:num w:numId="8" w16cid:durableId="1423913934">
    <w:abstractNumId w:val="1"/>
  </w:num>
  <w:num w:numId="9" w16cid:durableId="513498312">
    <w:abstractNumId w:val="9"/>
  </w:num>
  <w:num w:numId="10" w16cid:durableId="925726413">
    <w:abstractNumId w:val="0"/>
  </w:num>
  <w:num w:numId="11" w16cid:durableId="893542550">
    <w:abstractNumId w:val="2"/>
  </w:num>
  <w:num w:numId="12" w16cid:durableId="773793342">
    <w:abstractNumId w:val="6"/>
  </w:num>
  <w:num w:numId="13" w16cid:durableId="842360136">
    <w:abstractNumId w:val="4"/>
  </w:num>
  <w:num w:numId="14" w16cid:durableId="698090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s-U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doNotTrackFormatting/>
  <w:documentProtection w:edit="readOnly" w:enforcement="0"/>
  <w:styleLockThem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1F"/>
    <w:rsid w:val="00005677"/>
    <w:rsid w:val="00007947"/>
    <w:rsid w:val="00007FCC"/>
    <w:rsid w:val="00024CB4"/>
    <w:rsid w:val="000566F8"/>
    <w:rsid w:val="0005792E"/>
    <w:rsid w:val="00061ABB"/>
    <w:rsid w:val="000C47DC"/>
    <w:rsid w:val="000D05FA"/>
    <w:rsid w:val="000D288F"/>
    <w:rsid w:val="000D3B00"/>
    <w:rsid w:val="000D6FC2"/>
    <w:rsid w:val="000F6C0F"/>
    <w:rsid w:val="00106400"/>
    <w:rsid w:val="00127238"/>
    <w:rsid w:val="00127C99"/>
    <w:rsid w:val="001334C7"/>
    <w:rsid w:val="00154D91"/>
    <w:rsid w:val="0017747F"/>
    <w:rsid w:val="001C0ED7"/>
    <w:rsid w:val="001C37B1"/>
    <w:rsid w:val="002111B6"/>
    <w:rsid w:val="0021526B"/>
    <w:rsid w:val="002159DA"/>
    <w:rsid w:val="002167FF"/>
    <w:rsid w:val="00237505"/>
    <w:rsid w:val="00254B37"/>
    <w:rsid w:val="00276AEB"/>
    <w:rsid w:val="00292368"/>
    <w:rsid w:val="002A4C67"/>
    <w:rsid w:val="002B00C9"/>
    <w:rsid w:val="002B3800"/>
    <w:rsid w:val="002B4975"/>
    <w:rsid w:val="002C38AC"/>
    <w:rsid w:val="002D6486"/>
    <w:rsid w:val="002D7424"/>
    <w:rsid w:val="002D7436"/>
    <w:rsid w:val="002D78B3"/>
    <w:rsid w:val="002E1EFB"/>
    <w:rsid w:val="0030159C"/>
    <w:rsid w:val="00302F6A"/>
    <w:rsid w:val="0032655A"/>
    <w:rsid w:val="00334B1C"/>
    <w:rsid w:val="00342863"/>
    <w:rsid w:val="00343868"/>
    <w:rsid w:val="00344BD3"/>
    <w:rsid w:val="00353503"/>
    <w:rsid w:val="003603C7"/>
    <w:rsid w:val="003869CB"/>
    <w:rsid w:val="00395A78"/>
    <w:rsid w:val="003A4A4C"/>
    <w:rsid w:val="003B2E83"/>
    <w:rsid w:val="003C0B0D"/>
    <w:rsid w:val="003C13FB"/>
    <w:rsid w:val="0042467A"/>
    <w:rsid w:val="00426D7A"/>
    <w:rsid w:val="0044018F"/>
    <w:rsid w:val="00441DF6"/>
    <w:rsid w:val="00446AD7"/>
    <w:rsid w:val="00467BAA"/>
    <w:rsid w:val="004877BD"/>
    <w:rsid w:val="004A4BC6"/>
    <w:rsid w:val="004A56D4"/>
    <w:rsid w:val="004C6B8A"/>
    <w:rsid w:val="004E4EE6"/>
    <w:rsid w:val="005458D3"/>
    <w:rsid w:val="00565A73"/>
    <w:rsid w:val="005857CE"/>
    <w:rsid w:val="005B0BF3"/>
    <w:rsid w:val="005B6022"/>
    <w:rsid w:val="005B618C"/>
    <w:rsid w:val="005C18DA"/>
    <w:rsid w:val="005C6C78"/>
    <w:rsid w:val="005D269C"/>
    <w:rsid w:val="005D6CA8"/>
    <w:rsid w:val="005F21DD"/>
    <w:rsid w:val="005F2504"/>
    <w:rsid w:val="006559C0"/>
    <w:rsid w:val="00660BCA"/>
    <w:rsid w:val="00661F92"/>
    <w:rsid w:val="00665CF0"/>
    <w:rsid w:val="00673749"/>
    <w:rsid w:val="006748F9"/>
    <w:rsid w:val="00676B2F"/>
    <w:rsid w:val="00682223"/>
    <w:rsid w:val="006B4898"/>
    <w:rsid w:val="006C1308"/>
    <w:rsid w:val="006D3D72"/>
    <w:rsid w:val="006E7124"/>
    <w:rsid w:val="006F14B3"/>
    <w:rsid w:val="00701934"/>
    <w:rsid w:val="00705199"/>
    <w:rsid w:val="00710E95"/>
    <w:rsid w:val="0071576D"/>
    <w:rsid w:val="00721694"/>
    <w:rsid w:val="00725A1F"/>
    <w:rsid w:val="00731F4A"/>
    <w:rsid w:val="00734D59"/>
    <w:rsid w:val="00770E42"/>
    <w:rsid w:val="00772060"/>
    <w:rsid w:val="007932D5"/>
    <w:rsid w:val="00797A72"/>
    <w:rsid w:val="007B64D7"/>
    <w:rsid w:val="007D369A"/>
    <w:rsid w:val="007F5256"/>
    <w:rsid w:val="007F7644"/>
    <w:rsid w:val="008231E5"/>
    <w:rsid w:val="00847404"/>
    <w:rsid w:val="0086007B"/>
    <w:rsid w:val="00877789"/>
    <w:rsid w:val="008875EA"/>
    <w:rsid w:val="0089169E"/>
    <w:rsid w:val="00895F0A"/>
    <w:rsid w:val="008A7CFF"/>
    <w:rsid w:val="008D252F"/>
    <w:rsid w:val="0091463B"/>
    <w:rsid w:val="00925758"/>
    <w:rsid w:val="0092615B"/>
    <w:rsid w:val="00980250"/>
    <w:rsid w:val="00983F1E"/>
    <w:rsid w:val="009B6176"/>
    <w:rsid w:val="009C7121"/>
    <w:rsid w:val="009D27E7"/>
    <w:rsid w:val="00A03909"/>
    <w:rsid w:val="00A128CF"/>
    <w:rsid w:val="00A331CB"/>
    <w:rsid w:val="00A34A40"/>
    <w:rsid w:val="00A4605B"/>
    <w:rsid w:val="00A749AF"/>
    <w:rsid w:val="00AC0EF5"/>
    <w:rsid w:val="00AC4230"/>
    <w:rsid w:val="00AD5AE2"/>
    <w:rsid w:val="00AE69F0"/>
    <w:rsid w:val="00B00746"/>
    <w:rsid w:val="00B20275"/>
    <w:rsid w:val="00B31538"/>
    <w:rsid w:val="00B37D3B"/>
    <w:rsid w:val="00B41DCE"/>
    <w:rsid w:val="00B4580B"/>
    <w:rsid w:val="00B65F56"/>
    <w:rsid w:val="00B750B0"/>
    <w:rsid w:val="00B8367F"/>
    <w:rsid w:val="00B83A8D"/>
    <w:rsid w:val="00B84884"/>
    <w:rsid w:val="00BA02F3"/>
    <w:rsid w:val="00BD3742"/>
    <w:rsid w:val="00BE1005"/>
    <w:rsid w:val="00BF407D"/>
    <w:rsid w:val="00C103E0"/>
    <w:rsid w:val="00C118F9"/>
    <w:rsid w:val="00C253D8"/>
    <w:rsid w:val="00C27F45"/>
    <w:rsid w:val="00C308AB"/>
    <w:rsid w:val="00C540D9"/>
    <w:rsid w:val="00C727F6"/>
    <w:rsid w:val="00CB169A"/>
    <w:rsid w:val="00CC185F"/>
    <w:rsid w:val="00CD0446"/>
    <w:rsid w:val="00CE15C2"/>
    <w:rsid w:val="00CE31DB"/>
    <w:rsid w:val="00CF2994"/>
    <w:rsid w:val="00D21A99"/>
    <w:rsid w:val="00D24012"/>
    <w:rsid w:val="00D713B4"/>
    <w:rsid w:val="00D77620"/>
    <w:rsid w:val="00D81F5E"/>
    <w:rsid w:val="00D855B6"/>
    <w:rsid w:val="00D92BFC"/>
    <w:rsid w:val="00DF63F4"/>
    <w:rsid w:val="00E02D84"/>
    <w:rsid w:val="00E10B51"/>
    <w:rsid w:val="00E325FD"/>
    <w:rsid w:val="00E33FB6"/>
    <w:rsid w:val="00E45BB4"/>
    <w:rsid w:val="00E52702"/>
    <w:rsid w:val="00E60ED8"/>
    <w:rsid w:val="00E6534C"/>
    <w:rsid w:val="00E74884"/>
    <w:rsid w:val="00E76026"/>
    <w:rsid w:val="00EB2670"/>
    <w:rsid w:val="00ED2CF6"/>
    <w:rsid w:val="00ED4C44"/>
    <w:rsid w:val="00EF5FBA"/>
    <w:rsid w:val="00F21FB1"/>
    <w:rsid w:val="00F4772A"/>
    <w:rsid w:val="00F52F92"/>
    <w:rsid w:val="00F61CA5"/>
    <w:rsid w:val="00F64BA8"/>
    <w:rsid w:val="00F71BD7"/>
    <w:rsid w:val="00F87F5D"/>
    <w:rsid w:val="00FE43CE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66163"/>
  <w15:docId w15:val="{2D1361B6-0705-48D9-AD3C-321369A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89"/>
    <w:rPr>
      <w:rFonts w:ascii="Arial" w:eastAsia="ヒラギノ角ゴ Pro W3" w:hAnsi="Arial"/>
      <w:color w:val="000000"/>
      <w:szCs w:val="24"/>
      <w:lang w:val="en-GB" w:eastAsia="en-US"/>
    </w:rPr>
  </w:style>
  <w:style w:type="paragraph" w:styleId="Heading1">
    <w:name w:val="heading 1"/>
    <w:basedOn w:val="Normal"/>
    <w:next w:val="Normal"/>
    <w:semiHidden/>
    <w:qFormat/>
    <w:rsid w:val="00E02D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677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semiHidden/>
    <w:rsid w:val="00E02D84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semiHidden/>
    <w:rsid w:val="00E02D84"/>
    <w:rPr>
      <w:rFonts w:ascii="Arial" w:eastAsia="ヒラギノ角ゴ Pro W3" w:hAnsi="Arial" w:cs="Arial"/>
      <w:color w:val="000000"/>
      <w:lang w:val="en-US"/>
    </w:rPr>
  </w:style>
  <w:style w:type="paragraph" w:styleId="Header">
    <w:name w:val="header"/>
    <w:basedOn w:val="Normal"/>
    <w:semiHidden/>
    <w:rsid w:val="00E02D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02D84"/>
    <w:pPr>
      <w:tabs>
        <w:tab w:val="center" w:pos="4320"/>
        <w:tab w:val="right" w:pos="8640"/>
      </w:tabs>
    </w:pPr>
  </w:style>
  <w:style w:type="paragraph" w:customStyle="1" w:styleId="1lign-indent">
    <w:name w:val="1lign-indent"/>
    <w:basedOn w:val="Normal"/>
    <w:qFormat/>
    <w:rsid w:val="00877789"/>
    <w:pPr>
      <w:tabs>
        <w:tab w:val="center" w:pos="5940"/>
      </w:tabs>
      <w:ind w:firstLine="284"/>
      <w:jc w:val="both"/>
    </w:pPr>
    <w:rPr>
      <w:rFonts w:eastAsia="Times New Roman"/>
      <w:color w:val="auto"/>
      <w:szCs w:val="20"/>
    </w:rPr>
  </w:style>
  <w:style w:type="character" w:styleId="Hyperlink">
    <w:name w:val="Hyperlink"/>
    <w:basedOn w:val="DefaultParagraphFont"/>
    <w:semiHidden/>
    <w:rsid w:val="00E02D84"/>
    <w:rPr>
      <w:color w:val="0000FF"/>
      <w:u w:val="single"/>
    </w:rPr>
  </w:style>
  <w:style w:type="paragraph" w:styleId="Signature">
    <w:name w:val="Signature"/>
    <w:basedOn w:val="Normal"/>
    <w:semiHidden/>
    <w:rsid w:val="00E02D84"/>
    <w:pPr>
      <w:ind w:left="5670"/>
      <w:jc w:val="center"/>
    </w:pPr>
    <w:rPr>
      <w:rFonts w:eastAsia="Times New Roman"/>
      <w:color w:val="auto"/>
      <w:szCs w:val="20"/>
    </w:rPr>
  </w:style>
  <w:style w:type="paragraph" w:customStyle="1" w:styleId="Reference">
    <w:name w:val="Reference"/>
    <w:basedOn w:val="Normal"/>
    <w:qFormat/>
    <w:rsid w:val="00F71BD7"/>
    <w:pPr>
      <w:tabs>
        <w:tab w:val="left" w:pos="1260"/>
        <w:tab w:val="center" w:pos="2410"/>
      </w:tabs>
    </w:pPr>
    <w:rPr>
      <w:rFonts w:eastAsia="Times New Roman"/>
      <w:color w:val="auto"/>
      <w:szCs w:val="20"/>
    </w:rPr>
  </w:style>
  <w:style w:type="character" w:styleId="PageNumber">
    <w:name w:val="page number"/>
    <w:basedOn w:val="DefaultParagraphFont"/>
    <w:semiHidden/>
    <w:rsid w:val="00E02D84"/>
  </w:style>
  <w:style w:type="paragraph" w:styleId="NormalWeb">
    <w:name w:val="Normal (Web)"/>
    <w:basedOn w:val="Normal"/>
    <w:uiPriority w:val="99"/>
    <w:semiHidden/>
    <w:rsid w:val="00E02D84"/>
    <w:pPr>
      <w:spacing w:after="210" w:line="210" w:lineRule="atLeast"/>
      <w:jc w:val="both"/>
    </w:pPr>
    <w:rPr>
      <w:rFonts w:ascii="Arial Unicode MS" w:eastAsia="Arial Unicode MS" w:hAnsi="Arial Unicode MS" w:cs="Arial Unicode MS"/>
      <w:color w:val="auto"/>
      <w:sz w:val="17"/>
      <w:szCs w:val="17"/>
    </w:rPr>
  </w:style>
  <w:style w:type="paragraph" w:styleId="DocumentMap">
    <w:name w:val="Document Map"/>
    <w:basedOn w:val="Normal"/>
    <w:semiHidden/>
    <w:rsid w:val="00E02D8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D7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Signature1">
    <w:name w:val="Signature1"/>
    <w:basedOn w:val="Body"/>
    <w:qFormat/>
    <w:rsid w:val="00877789"/>
    <w:pPr>
      <w:tabs>
        <w:tab w:val="left" w:pos="6237"/>
      </w:tabs>
      <w:ind w:left="4320"/>
      <w:jc w:val="center"/>
    </w:pPr>
  </w:style>
  <w:style w:type="paragraph" w:customStyle="1" w:styleId="dateplace">
    <w:name w:val="date/ place"/>
    <w:basedOn w:val="Normal"/>
    <w:qFormat/>
    <w:rsid w:val="00877789"/>
    <w:pPr>
      <w:tabs>
        <w:tab w:val="left" w:pos="6237"/>
      </w:tabs>
      <w:ind w:left="432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36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C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C7"/>
    <w:rPr>
      <w:rFonts w:ascii="Arial" w:eastAsia="ヒラギノ角ゴ Pro W3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C7"/>
    <w:rPr>
      <w:rFonts w:ascii="Arial" w:eastAsia="ヒラギノ角ゴ Pro W3" w:hAnsi="Arial"/>
      <w:b/>
      <w:bCs/>
      <w:color w:val="00000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3C7"/>
    <w:rPr>
      <w:rFonts w:asciiTheme="majorHAnsi" w:eastAsiaTheme="majorEastAsia" w:hAnsiTheme="majorHAnsi" w:cstheme="majorBidi"/>
      <w:color w:val="005677" w:themeColor="accent1" w:themeShade="7F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3C7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E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ED8"/>
    <w:rPr>
      <w:rFonts w:ascii="Arial" w:eastAsia="ヒラギノ角ゴ Pro W3" w:hAnsi="Arial"/>
      <w:color w:val="00000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0ED8"/>
    <w:rPr>
      <w:vertAlign w:val="superscript"/>
    </w:rPr>
  </w:style>
  <w:style w:type="paragraph" w:customStyle="1" w:styleId="DATEVENUE">
    <w:name w:val="DATE &amp; VENUE"/>
    <w:basedOn w:val="Normal"/>
    <w:link w:val="DATEVENUEChar"/>
    <w:uiPriority w:val="99"/>
    <w:rsid w:val="000566F8"/>
    <w:rPr>
      <w:rFonts w:eastAsia="Calibri" w:cs="Arial"/>
      <w:caps/>
      <w:color w:val="808080"/>
      <w:sz w:val="24"/>
      <w:szCs w:val="22"/>
      <w:lang w:eastAsia="fr-CH"/>
    </w:rPr>
  </w:style>
  <w:style w:type="paragraph" w:customStyle="1" w:styleId="EVENTTITLE">
    <w:name w:val="EVENT TITLE"/>
    <w:basedOn w:val="Normal"/>
    <w:link w:val="EVENTTITLEChar"/>
    <w:uiPriority w:val="99"/>
    <w:rsid w:val="000566F8"/>
    <w:pPr>
      <w:pBdr>
        <w:top w:val="single" w:sz="8" w:space="8" w:color="00AEEF"/>
        <w:bottom w:val="single" w:sz="8" w:space="8" w:color="00AEEF"/>
      </w:pBdr>
    </w:pPr>
    <w:rPr>
      <w:rFonts w:eastAsia="Calibri" w:cs="Arial"/>
      <w:caps/>
      <w:color w:val="00AEEF"/>
      <w:sz w:val="34"/>
      <w:szCs w:val="34"/>
      <w:lang w:val="en-CA"/>
    </w:rPr>
  </w:style>
  <w:style w:type="character" w:customStyle="1" w:styleId="DATEVENUEChar">
    <w:name w:val="DATE &amp; VENUE Char"/>
    <w:basedOn w:val="DefaultParagraphFont"/>
    <w:link w:val="DATEVENUE"/>
    <w:uiPriority w:val="99"/>
    <w:locked/>
    <w:rsid w:val="000566F8"/>
    <w:rPr>
      <w:rFonts w:ascii="Arial" w:eastAsia="Calibri" w:hAnsi="Arial" w:cs="Arial"/>
      <w:caps/>
      <w:color w:val="808080"/>
      <w:sz w:val="24"/>
      <w:szCs w:val="22"/>
      <w:lang w:val="en-GB"/>
    </w:rPr>
  </w:style>
  <w:style w:type="character" w:customStyle="1" w:styleId="EVENTTITLEChar">
    <w:name w:val="EVENT TITLE Char"/>
    <w:basedOn w:val="DefaultParagraphFont"/>
    <w:link w:val="EVENTTITLE"/>
    <w:uiPriority w:val="99"/>
    <w:locked/>
    <w:rsid w:val="000566F8"/>
    <w:rPr>
      <w:rFonts w:ascii="Arial" w:eastAsia="Calibri" w:hAnsi="Arial" w:cs="Arial"/>
      <w:caps/>
      <w:color w:val="00AEEF"/>
      <w:sz w:val="34"/>
      <w:szCs w:val="34"/>
      <w:lang w:val="en-CA" w:eastAsia="en-US"/>
    </w:rPr>
  </w:style>
  <w:style w:type="paragraph" w:styleId="ListParagraph">
    <w:name w:val="List Paragraph"/>
    <w:basedOn w:val="Normal"/>
    <w:uiPriority w:val="34"/>
    <w:qFormat/>
    <w:rsid w:val="00C727F6"/>
    <w:pPr>
      <w:ind w:left="720"/>
      <w:contextualSpacing/>
    </w:pPr>
  </w:style>
  <w:style w:type="paragraph" w:customStyle="1" w:styleId="Default">
    <w:name w:val="Default"/>
    <w:rsid w:val="00BA0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4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44018F"/>
    <w:tblPr>
      <w:tblStyleRowBandSize w:val="1"/>
      <w:tblStyleColBandSize w:val="1"/>
      <w:tblBorders>
        <w:top w:val="single" w:sz="4" w:space="0" w:color="F19891" w:themeColor="accent3" w:themeTint="66"/>
        <w:left w:val="single" w:sz="4" w:space="0" w:color="F19891" w:themeColor="accent3" w:themeTint="66"/>
        <w:bottom w:val="single" w:sz="4" w:space="0" w:color="F19891" w:themeColor="accent3" w:themeTint="66"/>
        <w:right w:val="single" w:sz="4" w:space="0" w:color="F19891" w:themeColor="accent3" w:themeTint="66"/>
        <w:insideH w:val="single" w:sz="4" w:space="0" w:color="F19891" w:themeColor="accent3" w:themeTint="66"/>
        <w:insideV w:val="single" w:sz="4" w:space="0" w:color="F1989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A65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65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44018F"/>
    <w:tblPr>
      <w:tblStyleRowBandSize w:val="1"/>
      <w:tblStyleColBandSize w:val="1"/>
      <w:tblBorders>
        <w:top w:val="single" w:sz="2" w:space="0" w:color="EA655B" w:themeColor="accent3" w:themeTint="99"/>
        <w:bottom w:val="single" w:sz="2" w:space="0" w:color="EA655B" w:themeColor="accent3" w:themeTint="99"/>
        <w:insideH w:val="single" w:sz="2" w:space="0" w:color="EA655B" w:themeColor="accent3" w:themeTint="99"/>
        <w:insideV w:val="single" w:sz="2" w:space="0" w:color="EA65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65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65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BC8" w:themeFill="accent3" w:themeFillTint="33"/>
      </w:tcPr>
    </w:tblStylePr>
    <w:tblStylePr w:type="band1Horz">
      <w:tblPr/>
      <w:tcPr>
        <w:shd w:val="clear" w:color="auto" w:fill="F8CBC8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4401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C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E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E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0E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0E62" w:themeFill="accent6"/>
      </w:tcPr>
    </w:tblStylePr>
    <w:tblStylePr w:type="band1Vert">
      <w:tblPr/>
      <w:tcPr>
        <w:shd w:val="clear" w:color="auto" w:fill="F899BF" w:themeFill="accent6" w:themeFillTint="66"/>
      </w:tcPr>
    </w:tblStylePr>
    <w:tblStylePr w:type="band1Horz">
      <w:tblPr/>
      <w:tcPr>
        <w:shd w:val="clear" w:color="auto" w:fill="F899BF" w:themeFill="accent6" w:themeFillTint="66"/>
      </w:tcPr>
    </w:tblStylePr>
  </w:style>
  <w:style w:type="table" w:styleId="ListTable7ColourfulAccent6">
    <w:name w:val="List Table 7 Colorful Accent 6"/>
    <w:basedOn w:val="TableNormal"/>
    <w:uiPriority w:val="52"/>
    <w:rsid w:val="0044018F"/>
    <w:rPr>
      <w:color w:val="AA0A4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0E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0E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0E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0E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CCDF" w:themeFill="accent6" w:themeFillTint="33"/>
      </w:tcPr>
    </w:tblStylePr>
    <w:tblStylePr w:type="band1Horz">
      <w:tblPr/>
      <w:tcPr>
        <w:shd w:val="clear" w:color="auto" w:fill="FCCC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44018F"/>
    <w:rPr>
      <w:color w:val="D09F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C71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C71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C71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C71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3D1" w:themeFill="accent5" w:themeFillTint="33"/>
      </w:tcPr>
    </w:tblStylePr>
    <w:tblStylePr w:type="band1Horz">
      <w:tblPr/>
      <w:tcPr>
        <w:shd w:val="clear" w:color="auto" w:fill="FEF3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44018F"/>
    <w:rPr>
      <w:color w:val="0053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3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3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3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3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FFFD9" w:themeFill="accent4" w:themeFillTint="33"/>
      </w:tcPr>
    </w:tblStylePr>
    <w:tblStylePr w:type="band1Horz">
      <w:tblPr/>
      <w:tcPr>
        <w:shd w:val="clear" w:color="auto" w:fill="AFFF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44018F"/>
    <w:rPr>
      <w:color w:val="851A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231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231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231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231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CBC8" w:themeFill="accent3" w:themeFillTint="33"/>
      </w:tcPr>
    </w:tblStylePr>
    <w:tblStylePr w:type="band1Horz">
      <w:tblPr/>
      <w:tcPr>
        <w:shd w:val="clear" w:color="auto" w:fill="F8CB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44018F"/>
    <w:rPr>
      <w:color w:val="5F5F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2" w:themeFillTint="33"/>
      </w:tcPr>
    </w:tblStylePr>
    <w:tblStylePr w:type="band1Horz">
      <w:tblPr/>
      <w:tcPr>
        <w:shd w:val="clear" w:color="auto" w:fill="E5E5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44018F"/>
    <w:rPr>
      <w:color w:val="0081B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E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E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E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E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44018F"/>
    <w:rPr>
      <w:color w:val="851A11" w:themeColor="accent3" w:themeShade="BF"/>
    </w:rPr>
    <w:tblPr>
      <w:tblStyleRowBandSize w:val="1"/>
      <w:tblStyleColBandSize w:val="1"/>
      <w:tblBorders>
        <w:top w:val="single" w:sz="4" w:space="0" w:color="EA655B" w:themeColor="accent3" w:themeTint="99"/>
        <w:left w:val="single" w:sz="4" w:space="0" w:color="EA655B" w:themeColor="accent3" w:themeTint="99"/>
        <w:bottom w:val="single" w:sz="4" w:space="0" w:color="EA655B" w:themeColor="accent3" w:themeTint="99"/>
        <w:right w:val="single" w:sz="4" w:space="0" w:color="EA655B" w:themeColor="accent3" w:themeTint="99"/>
        <w:insideH w:val="single" w:sz="4" w:space="0" w:color="EA655B" w:themeColor="accent3" w:themeTint="99"/>
        <w:insideV w:val="single" w:sz="4" w:space="0" w:color="EA65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BC8" w:themeFill="accent3" w:themeFillTint="33"/>
      </w:tcPr>
    </w:tblStylePr>
    <w:tblStylePr w:type="band1Horz">
      <w:tblPr/>
      <w:tcPr>
        <w:shd w:val="clear" w:color="auto" w:fill="F8CBC8" w:themeFill="accent3" w:themeFillTint="33"/>
      </w:tcPr>
    </w:tblStylePr>
    <w:tblStylePr w:type="neCell">
      <w:tblPr/>
      <w:tcPr>
        <w:tcBorders>
          <w:bottom w:val="single" w:sz="4" w:space="0" w:color="EA655B" w:themeColor="accent3" w:themeTint="99"/>
        </w:tcBorders>
      </w:tcPr>
    </w:tblStylePr>
    <w:tblStylePr w:type="nwCell">
      <w:tblPr/>
      <w:tcPr>
        <w:tcBorders>
          <w:bottom w:val="single" w:sz="4" w:space="0" w:color="EA655B" w:themeColor="accent3" w:themeTint="99"/>
        </w:tcBorders>
      </w:tcPr>
    </w:tblStylePr>
    <w:tblStylePr w:type="seCell">
      <w:tblPr/>
      <w:tcPr>
        <w:tcBorders>
          <w:top w:val="single" w:sz="4" w:space="0" w:color="EA655B" w:themeColor="accent3" w:themeTint="99"/>
        </w:tcBorders>
      </w:tcPr>
    </w:tblStylePr>
    <w:tblStylePr w:type="swCell">
      <w:tblPr/>
      <w:tcPr>
        <w:tcBorders>
          <w:top w:val="single" w:sz="4" w:space="0" w:color="EA655B" w:themeColor="accent3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44018F"/>
    <w:rPr>
      <w:color w:val="808080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5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Cs w:val="20"/>
      <w:lang w:val="en-KE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F56"/>
    <w:rPr>
      <w:rFonts w:ascii="Courier New" w:hAnsi="Courier New" w:cs="Courier New"/>
      <w:lang w:val="en-KE" w:eastAsia="en-GB"/>
    </w:rPr>
  </w:style>
  <w:style w:type="character" w:customStyle="1" w:styleId="y2iqfc">
    <w:name w:val="y2iqfc"/>
    <w:basedOn w:val="DefaultParagraphFont"/>
    <w:rsid w:val="00B6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TCUTIL\Brand-2008\Templates\Letters_&amp;_Faxes\Letter_EN.dotx" TargetMode="External"/></Relationships>
</file>

<file path=word/theme/theme1.xml><?xml version="1.0" encoding="utf-8"?>
<a:theme xmlns:a="http://schemas.openxmlformats.org/drawingml/2006/main" name="Office Theme">
  <a:themeElements>
    <a:clrScheme name="ITC Color Word">
      <a:dk1>
        <a:srgbClr val="808080"/>
      </a:dk1>
      <a:lt1>
        <a:srgbClr val="FFFFFF"/>
      </a:lt1>
      <a:dk2>
        <a:srgbClr val="00AEEF"/>
      </a:dk2>
      <a:lt2>
        <a:srgbClr val="FFFFFF"/>
      </a:lt2>
      <a:accent1>
        <a:srgbClr val="00AEEF"/>
      </a:accent1>
      <a:accent2>
        <a:srgbClr val="808080"/>
      </a:accent2>
      <a:accent3>
        <a:srgbClr val="B32317"/>
      </a:accent3>
      <a:accent4>
        <a:srgbClr val="00703C"/>
      </a:accent4>
      <a:accent5>
        <a:srgbClr val="FCC71E"/>
      </a:accent5>
      <a:accent6>
        <a:srgbClr val="E40E62"/>
      </a:accent6>
      <a:hlink>
        <a:srgbClr val="00AEEF"/>
      </a:hlink>
      <a:folHlink>
        <a:srgbClr val="00AE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1FD0-EECF-404A-BA20-E131942D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H:\ITCUTIL\Brand-2008\Templates\Letters_&amp;_Faxes\Letter_EN.dotx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ITC Letter Executive Director</vt:lpstr>
    </vt:vector>
  </TitlesOfParts>
  <Company>ITC</Company>
  <LinksUpToDate>false</LinksUpToDate>
  <CharactersWithSpaces>2046</CharactersWithSpaces>
  <SharedDoc>false</SharedDoc>
  <HLinks>
    <vt:vector size="12" baseType="variant">
      <vt:variant>
        <vt:i4>3276915</vt:i4>
      </vt:variant>
      <vt:variant>
        <vt:i4>3353</vt:i4>
      </vt:variant>
      <vt:variant>
        <vt:i4>1025</vt:i4>
      </vt:variant>
      <vt:variant>
        <vt:i4>1</vt:i4>
      </vt:variant>
      <vt:variant>
        <vt:lpwstr>Letter_Footer\Footer_EN_Highquality.jpg</vt:lpwstr>
      </vt:variant>
      <vt:variant>
        <vt:lpwstr/>
      </vt:variant>
      <vt:variant>
        <vt:i4>458855</vt:i4>
      </vt:variant>
      <vt:variant>
        <vt:i4>-1</vt:i4>
      </vt:variant>
      <vt:variant>
        <vt:i4>1034</vt:i4>
      </vt:variant>
      <vt:variant>
        <vt:i4>1</vt:i4>
      </vt:variant>
      <vt:variant>
        <vt:lpwstr>..\..\ITC LOGOS\Banner_logo&amp;EI4G\Banner_EN_Export4Good.jpg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ITC Letter Executive Director</dc:title>
  <dc:creator>Mira Minkara</dc:creator>
  <cp:lastModifiedBy>Elizabeth Gathu</cp:lastModifiedBy>
  <cp:revision>2</cp:revision>
  <cp:lastPrinted>2018-11-24T16:51:00Z</cp:lastPrinted>
  <dcterms:created xsi:type="dcterms:W3CDTF">2022-04-14T09:33:00Z</dcterms:created>
  <dcterms:modified xsi:type="dcterms:W3CDTF">2022-04-14T09:33:00Z</dcterms:modified>
</cp:coreProperties>
</file>