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7C8A" w14:textId="35FCF712" w:rsidR="00C727F6" w:rsidRPr="00AE69F0" w:rsidRDefault="00AE69F0" w:rsidP="003869CB">
      <w:pPr>
        <w:spacing w:line="276" w:lineRule="auto"/>
        <w:jc w:val="center"/>
        <w:rPr>
          <w:rFonts w:eastAsia="Times New Roman" w:cs="Arial"/>
          <w:color w:val="auto"/>
          <w:sz w:val="22"/>
          <w:lang w:eastAsia="en-GB"/>
        </w:rPr>
      </w:pPr>
      <w:r>
        <w:rPr>
          <w:rFonts w:eastAsia="Times New Roman" w:cs="Arial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F2D5B" wp14:editId="627442DB">
                <wp:simplePos x="0" y="0"/>
                <wp:positionH relativeFrom="column">
                  <wp:posOffset>-31750</wp:posOffset>
                </wp:positionH>
                <wp:positionV relativeFrom="paragraph">
                  <wp:posOffset>-116205</wp:posOffset>
                </wp:positionV>
                <wp:extent cx="59283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2E2C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-9.15pt" to="464.3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5E6nAEAAJQDAAAOAAAAZHJzL2Uyb0RvYy54bWysU9uO0zAQfUfiHyy/06RdsVq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" strokecolor="#a92116 [3046]"/>
            </w:pict>
          </mc:Fallback>
        </mc:AlternateContent>
      </w:r>
      <w:r w:rsidR="000D3B00">
        <w:rPr>
          <w:color w:val="C00000"/>
          <w:sz w:val="32"/>
          <w:szCs w:val="32"/>
        </w:rPr>
        <w:t>SHE</w:t>
      </w:r>
      <w:r w:rsidR="00C727F6">
        <w:rPr>
          <w:color w:val="C00000"/>
          <w:sz w:val="32"/>
          <w:szCs w:val="32"/>
        </w:rPr>
        <w:t xml:space="preserve">TRADES </w:t>
      </w:r>
      <w:r w:rsidR="000D05FA">
        <w:rPr>
          <w:color w:val="C00000"/>
          <w:sz w:val="32"/>
          <w:szCs w:val="32"/>
        </w:rPr>
        <w:t xml:space="preserve">INVEST </w:t>
      </w:r>
    </w:p>
    <w:p w14:paraId="6B4596D1" w14:textId="5B6E1AEF" w:rsidR="000566F8" w:rsidRDefault="000D3B00" w:rsidP="003869CB">
      <w:pPr>
        <w:spacing w:line="276" w:lineRule="auto"/>
        <w:jc w:val="center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 REGISTRATION</w:t>
      </w:r>
      <w:r w:rsidR="0044018F">
        <w:rPr>
          <w:color w:val="C00000"/>
          <w:sz w:val="32"/>
          <w:szCs w:val="32"/>
        </w:rPr>
        <w:t xml:space="preserve"> REQUIREMENTS </w:t>
      </w:r>
    </w:p>
    <w:tbl>
      <w:tblPr>
        <w:tblStyle w:val="GridTable7Colourful"/>
        <w:tblpPr w:leftFromText="180" w:rightFromText="180" w:vertAnchor="text" w:horzAnchor="margin" w:tblpY="679"/>
        <w:tblOverlap w:val="never"/>
        <w:tblW w:w="0" w:type="auto"/>
        <w:tblLook w:val="04A0" w:firstRow="1" w:lastRow="0" w:firstColumn="1" w:lastColumn="0" w:noHBand="0" w:noVBand="1"/>
      </w:tblPr>
      <w:tblGrid>
        <w:gridCol w:w="1762"/>
        <w:gridCol w:w="4156"/>
        <w:gridCol w:w="3374"/>
      </w:tblGrid>
      <w:tr w:rsidR="00660BCA" w14:paraId="50DCBCF8" w14:textId="77777777" w:rsidTr="00AE6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</w:tcPr>
          <w:p w14:paraId="67B7C436" w14:textId="77777777" w:rsidR="00660BCA" w:rsidRDefault="00660BCA" w:rsidP="00AE69F0">
            <w:pPr>
              <w:spacing w:line="360" w:lineRule="auto"/>
              <w:jc w:val="both"/>
              <w:rPr>
                <w:b w:val="0"/>
                <w:color w:val="C00000"/>
              </w:rPr>
            </w:pPr>
          </w:p>
        </w:tc>
        <w:tc>
          <w:tcPr>
            <w:tcW w:w="4415" w:type="dxa"/>
            <w:vAlign w:val="center"/>
          </w:tcPr>
          <w:p w14:paraId="0722C2D0" w14:textId="77777777" w:rsidR="00660BCA" w:rsidRDefault="00660BCA" w:rsidP="00AE69F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C00000"/>
              </w:rPr>
            </w:pPr>
            <w:r w:rsidRPr="0044018F">
              <w:rPr>
                <w:color w:val="C00000"/>
              </w:rPr>
              <w:t>W</w:t>
            </w:r>
            <w:r>
              <w:rPr>
                <w:color w:val="C00000"/>
              </w:rPr>
              <w:t>OMEN</w:t>
            </w:r>
            <w:r w:rsidR="003869CB">
              <w:rPr>
                <w:color w:val="C00000"/>
              </w:rPr>
              <w:t xml:space="preserve">- LED BUSINESSES </w:t>
            </w:r>
          </w:p>
          <w:p w14:paraId="0FEF483A" w14:textId="2BE0E016" w:rsidR="003869CB" w:rsidRPr="0044018F" w:rsidRDefault="003869CB" w:rsidP="00AE69F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>
              <w:rPr>
                <w:color w:val="C00000"/>
              </w:rPr>
              <w:t>SMEs BENEFITTING WOMEN</w:t>
            </w:r>
          </w:p>
        </w:tc>
        <w:tc>
          <w:tcPr>
            <w:tcW w:w="3955" w:type="dxa"/>
            <w:vAlign w:val="center"/>
          </w:tcPr>
          <w:p w14:paraId="69B28F2B" w14:textId="29B01670" w:rsidR="00660BCA" w:rsidRPr="0044018F" w:rsidRDefault="00660BCA" w:rsidP="00AE69F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>
              <w:rPr>
                <w:color w:val="C00000"/>
              </w:rPr>
              <w:t>CAPITAL PROVIDERS</w:t>
            </w:r>
          </w:p>
        </w:tc>
      </w:tr>
      <w:tr w:rsidR="00660BCA" w:rsidRPr="0044018F" w14:paraId="16394521" w14:textId="77777777" w:rsidTr="00AE6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F4A516F" w14:textId="77777777" w:rsidR="00660BCA" w:rsidRDefault="00660BCA" w:rsidP="00AE69F0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Images</w:t>
            </w:r>
          </w:p>
          <w:p w14:paraId="2122E9EA" w14:textId="77777777" w:rsidR="00660BCA" w:rsidRDefault="00660BCA" w:rsidP="00AE69F0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(resolution 300dpi;</w:t>
            </w:r>
            <w:r w:rsidRPr="00A57168">
              <w:rPr>
                <w:rFonts w:cs="Arial"/>
                <w:b/>
                <w:bCs/>
                <w:sz w:val="16"/>
                <w:szCs w:val="16"/>
              </w:rPr>
              <w:t xml:space="preserve"> dimensions </w:t>
            </w:r>
            <w:r w:rsidRPr="00FF6296">
              <w:rPr>
                <w:rFonts w:cs="Arial"/>
                <w:b/>
                <w:bCs/>
                <w:sz w:val="16"/>
                <w:szCs w:val="16"/>
              </w:rPr>
              <w:t>45 millimetres (mm) high by 35mm wide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415" w:type="dxa"/>
          </w:tcPr>
          <w:p w14:paraId="537480A3" w14:textId="77777777" w:rsidR="00660BCA" w:rsidRPr="0044018F" w:rsidRDefault="00660BCA" w:rsidP="00AE69F0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44018F">
              <w:rPr>
                <w:szCs w:val="20"/>
              </w:rPr>
              <w:t xml:space="preserve">Logo of your </w:t>
            </w:r>
            <w:r>
              <w:rPr>
                <w:szCs w:val="20"/>
              </w:rPr>
              <w:t>company</w:t>
            </w:r>
            <w:r w:rsidRPr="0044018F">
              <w:rPr>
                <w:szCs w:val="20"/>
              </w:rPr>
              <w:t xml:space="preserve"> </w:t>
            </w:r>
            <w:r>
              <w:rPr>
                <w:szCs w:val="20"/>
              </w:rPr>
              <w:t>in high quality</w:t>
            </w:r>
          </w:p>
          <w:p w14:paraId="3777C3C2" w14:textId="5A905190" w:rsidR="00660BCA" w:rsidRDefault="00660BCA" w:rsidP="00AE69F0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44018F">
              <w:rPr>
                <w:szCs w:val="20"/>
              </w:rPr>
              <w:t xml:space="preserve">1 studio quality photo of </w:t>
            </w:r>
            <w:r>
              <w:rPr>
                <w:szCs w:val="20"/>
              </w:rPr>
              <w:t>your company’s focal point</w:t>
            </w:r>
          </w:p>
          <w:p w14:paraId="6D95E4E4" w14:textId="77777777" w:rsidR="00660BCA" w:rsidRPr="00660BCA" w:rsidRDefault="00660BCA" w:rsidP="00660BC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089DBB74" w14:textId="77777777" w:rsidR="00660BCA" w:rsidRPr="00AE69F0" w:rsidRDefault="00660BCA" w:rsidP="00AE69F0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Cs w:val="20"/>
              </w:rPr>
            </w:pPr>
          </w:p>
        </w:tc>
        <w:tc>
          <w:tcPr>
            <w:tcW w:w="3955" w:type="dxa"/>
          </w:tcPr>
          <w:p w14:paraId="262CF9AE" w14:textId="77777777" w:rsidR="00660BCA" w:rsidRPr="0044018F" w:rsidRDefault="00660BCA" w:rsidP="00AE69F0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44018F">
              <w:rPr>
                <w:szCs w:val="20"/>
              </w:rPr>
              <w:t xml:space="preserve">Logo of your </w:t>
            </w:r>
            <w:r>
              <w:rPr>
                <w:szCs w:val="20"/>
              </w:rPr>
              <w:t xml:space="preserve">organization </w:t>
            </w:r>
            <w:r w:rsidRPr="0044018F">
              <w:rPr>
                <w:szCs w:val="20"/>
              </w:rPr>
              <w:t>(with no background)</w:t>
            </w:r>
            <w:r>
              <w:rPr>
                <w:szCs w:val="20"/>
              </w:rPr>
              <w:t>;</w:t>
            </w:r>
          </w:p>
          <w:p w14:paraId="267345F4" w14:textId="77777777" w:rsidR="00660BCA" w:rsidRPr="0044018F" w:rsidRDefault="00660BCA" w:rsidP="00AE69F0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44018F">
              <w:rPr>
                <w:szCs w:val="20"/>
              </w:rPr>
              <w:t>1 studio quality photo of the focal point</w:t>
            </w:r>
            <w:r>
              <w:rPr>
                <w:szCs w:val="20"/>
              </w:rPr>
              <w:t>.</w:t>
            </w:r>
          </w:p>
          <w:p w14:paraId="2F4F6EE5" w14:textId="77777777" w:rsidR="00660BCA" w:rsidRPr="0044018F" w:rsidRDefault="00660BCA" w:rsidP="00AE69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Cs w:val="20"/>
              </w:rPr>
            </w:pPr>
          </w:p>
        </w:tc>
      </w:tr>
      <w:tr w:rsidR="00660BCA" w:rsidRPr="0044018F" w14:paraId="02755EDB" w14:textId="77777777" w:rsidTr="00AE6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E1DB198" w14:textId="77777777" w:rsidR="00660BCA" w:rsidRDefault="00660BCA" w:rsidP="00AE69F0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Information on</w:t>
            </w:r>
          </w:p>
          <w:p w14:paraId="4432ED4F" w14:textId="77777777" w:rsidR="00660BCA" w:rsidRDefault="00660BCA" w:rsidP="00AE69F0">
            <w:pPr>
              <w:spacing w:line="360" w:lineRule="auto"/>
              <w:jc w:val="center"/>
              <w:rPr>
                <w:b/>
                <w:color w:val="C00000"/>
              </w:rPr>
            </w:pPr>
          </w:p>
        </w:tc>
        <w:tc>
          <w:tcPr>
            <w:tcW w:w="4415" w:type="dxa"/>
          </w:tcPr>
          <w:p w14:paraId="70C6C869" w14:textId="1151B323" w:rsidR="00660BCA" w:rsidRDefault="00660BCA" w:rsidP="00AE69F0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E69F0">
              <w:rPr>
                <w:szCs w:val="20"/>
              </w:rPr>
              <w:t>Brief description of the company, including mission and vision.</w:t>
            </w:r>
          </w:p>
          <w:p w14:paraId="6A25D826" w14:textId="3B0BB159" w:rsidR="00660BCA" w:rsidRPr="00660BCA" w:rsidRDefault="00660BCA" w:rsidP="00660BCA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Contact Details of your company’s focal point and top manager (incl. year of birth, mobile number and full names)</w:t>
            </w:r>
          </w:p>
          <w:p w14:paraId="150366BF" w14:textId="77777777" w:rsidR="00660BCA" w:rsidRPr="0044018F" w:rsidRDefault="00660BCA" w:rsidP="00AE69F0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4018F">
              <w:rPr>
                <w:szCs w:val="20"/>
              </w:rPr>
              <w:t>Commercial information on percentage of women ownership, number of employees segregated by gender, sales, s</w:t>
            </w:r>
            <w:r>
              <w:rPr>
                <w:szCs w:val="20"/>
              </w:rPr>
              <w:t>uppliers and export information;</w:t>
            </w:r>
          </w:p>
          <w:p w14:paraId="3E8977F1" w14:textId="139BBB5F" w:rsidR="00660BCA" w:rsidRDefault="00660BCA" w:rsidP="00AE69F0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4018F">
              <w:rPr>
                <w:szCs w:val="20"/>
              </w:rPr>
              <w:t>If applicable, company/product(s)/service(s) certification(s), production capacity, delivery terms and target markets.</w:t>
            </w:r>
          </w:p>
          <w:p w14:paraId="586FEB0D" w14:textId="3F63AAF6" w:rsidR="00660BCA" w:rsidRDefault="00660BCA" w:rsidP="00AE69F0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Your profile link from the SheTrades Platform</w:t>
            </w:r>
          </w:p>
          <w:p w14:paraId="6DA27F7F" w14:textId="66468452" w:rsidR="002167FF" w:rsidRDefault="002167FF" w:rsidP="00AE69F0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Your company’s financial records including revenue, net profit or losses, expenses and export volumes over the past 3 years</w:t>
            </w:r>
          </w:p>
          <w:p w14:paraId="63723414" w14:textId="4DB062B1" w:rsidR="00660BCA" w:rsidRPr="0044018F" w:rsidRDefault="002167FF" w:rsidP="00AE69F0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Your company’s detailed funding needs.</w:t>
            </w:r>
          </w:p>
          <w:p w14:paraId="3ACB2820" w14:textId="77777777" w:rsidR="00660BCA" w:rsidRPr="0044018F" w:rsidRDefault="00660BCA" w:rsidP="00AE69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Cs w:val="20"/>
              </w:rPr>
            </w:pPr>
          </w:p>
        </w:tc>
        <w:tc>
          <w:tcPr>
            <w:tcW w:w="3955" w:type="dxa"/>
          </w:tcPr>
          <w:p w14:paraId="1ECF29B8" w14:textId="77777777" w:rsidR="00660BCA" w:rsidRDefault="00660BCA" w:rsidP="00AE69F0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4018F">
              <w:rPr>
                <w:szCs w:val="20"/>
              </w:rPr>
              <w:t xml:space="preserve">General information on </w:t>
            </w:r>
            <w:r>
              <w:rPr>
                <w:szCs w:val="20"/>
              </w:rPr>
              <w:t>ownership, type of association, and staff segregated by gender;</w:t>
            </w:r>
          </w:p>
          <w:p w14:paraId="5F4B16FE" w14:textId="77777777" w:rsidR="00660BCA" w:rsidRDefault="00660BCA" w:rsidP="00AE69F0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B0BF3">
              <w:rPr>
                <w:szCs w:val="20"/>
              </w:rPr>
              <w:t xml:space="preserve">If applicable, </w:t>
            </w:r>
            <w:r>
              <w:rPr>
                <w:szCs w:val="20"/>
              </w:rPr>
              <w:t>description of projects or focus on women entrepreneurs</w:t>
            </w:r>
            <w:r w:rsidR="00446AD7">
              <w:rPr>
                <w:szCs w:val="20"/>
              </w:rPr>
              <w:t xml:space="preserve"> as well as geographic target.</w:t>
            </w:r>
          </w:p>
          <w:p w14:paraId="43927572" w14:textId="77777777" w:rsidR="00446AD7" w:rsidRDefault="00446AD7" w:rsidP="00AE69F0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Information on your organizations funding opportunities /investments, over the past two years</w:t>
            </w:r>
          </w:p>
          <w:p w14:paraId="14230201" w14:textId="77777777" w:rsidR="00446AD7" w:rsidRDefault="00446AD7" w:rsidP="00AE69F0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Your organizations total assets under management in USD</w:t>
            </w:r>
          </w:p>
          <w:p w14:paraId="0C80465F" w14:textId="09A81FC4" w:rsidR="00446AD7" w:rsidRPr="005B0BF3" w:rsidRDefault="00446AD7" w:rsidP="00AE69F0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Your organizations funding capacity and eligibility criteria</w:t>
            </w:r>
          </w:p>
        </w:tc>
      </w:tr>
      <w:tr w:rsidR="00660BCA" w:rsidRPr="0044018F" w14:paraId="7FA1E23F" w14:textId="77777777" w:rsidTr="00AE6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BC4A124" w14:textId="77777777" w:rsidR="00660BCA" w:rsidRPr="006C1308" w:rsidRDefault="00660BCA" w:rsidP="00AE69F0">
            <w:pPr>
              <w:spacing w:line="360" w:lineRule="auto"/>
              <w:jc w:val="center"/>
              <w:rPr>
                <w:lang w:val="fr-CH"/>
              </w:rPr>
            </w:pPr>
            <w:r w:rsidRPr="006C1308">
              <w:rPr>
                <w:b/>
                <w:color w:val="C00000"/>
                <w:lang w:val="fr-CH"/>
              </w:rPr>
              <w:t>Documents</w:t>
            </w:r>
          </w:p>
          <w:p w14:paraId="7166DB03" w14:textId="77777777" w:rsidR="00660BCA" w:rsidRPr="006C1308" w:rsidRDefault="00660BCA" w:rsidP="00AE69F0">
            <w:pPr>
              <w:spacing w:line="360" w:lineRule="auto"/>
              <w:jc w:val="center"/>
              <w:rPr>
                <w:rFonts w:cs="Arial"/>
                <w:b/>
                <w:bCs/>
                <w:sz w:val="16"/>
                <w:szCs w:val="16"/>
                <w:lang w:val="fr-CH"/>
              </w:rPr>
            </w:pPr>
            <w:r w:rsidRPr="006C1308">
              <w:rPr>
                <w:rFonts w:cs="Arial"/>
                <w:b/>
                <w:bCs/>
                <w:sz w:val="16"/>
                <w:szCs w:val="16"/>
                <w:lang w:val="fr-CH"/>
              </w:rPr>
              <w:t xml:space="preserve">(Maximum 3 </w:t>
            </w:r>
            <w:proofErr w:type="gramStart"/>
            <w:r w:rsidRPr="006C1308">
              <w:rPr>
                <w:rFonts w:cs="Arial"/>
                <w:b/>
                <w:bCs/>
                <w:sz w:val="16"/>
                <w:szCs w:val="16"/>
                <w:lang w:val="fr-CH"/>
              </w:rPr>
              <w:t>MB;</w:t>
            </w:r>
            <w:proofErr w:type="gramEnd"/>
            <w:r w:rsidRPr="006C1308">
              <w:rPr>
                <w:rFonts w:cs="Arial"/>
                <w:b/>
                <w:bCs/>
                <w:sz w:val="16"/>
                <w:szCs w:val="16"/>
                <w:lang w:val="fr-CH"/>
              </w:rPr>
              <w:t xml:space="preserve"> </w:t>
            </w:r>
          </w:p>
          <w:p w14:paraId="11ECF974" w14:textId="77777777" w:rsidR="00660BCA" w:rsidRDefault="00660BCA" w:rsidP="00AE69F0">
            <w:pPr>
              <w:spacing w:line="360" w:lineRule="auto"/>
              <w:jc w:val="center"/>
              <w:rPr>
                <w:b/>
                <w:color w:val="C00000"/>
              </w:rPr>
            </w:pPr>
            <w:proofErr w:type="gramStart"/>
            <w:r w:rsidRPr="006C1308">
              <w:rPr>
                <w:rFonts w:cs="Arial"/>
                <w:b/>
                <w:bCs/>
                <w:sz w:val="16"/>
                <w:szCs w:val="16"/>
                <w:lang w:val="fr-CH"/>
              </w:rPr>
              <w:t>Format:</w:t>
            </w:r>
            <w:proofErr w:type="gramEnd"/>
            <w:r w:rsidRPr="006C1308">
              <w:rPr>
                <w:rFonts w:cs="Arial"/>
                <w:b/>
                <w:bCs/>
                <w:sz w:val="16"/>
                <w:szCs w:val="16"/>
                <w:lang w:val="fr-CH"/>
              </w:rPr>
              <w:t xml:space="preserve"> JPG. </w:t>
            </w:r>
            <w:r>
              <w:rPr>
                <w:rFonts w:cs="Arial"/>
                <w:b/>
                <w:bCs/>
                <w:sz w:val="16"/>
                <w:szCs w:val="16"/>
              </w:rPr>
              <w:t>JPEG, PNG or PDF)</w:t>
            </w:r>
          </w:p>
        </w:tc>
        <w:tc>
          <w:tcPr>
            <w:tcW w:w="4415" w:type="dxa"/>
          </w:tcPr>
          <w:p w14:paraId="4C527D3F" w14:textId="23D1BFC8" w:rsidR="00660BCA" w:rsidRPr="002167FF" w:rsidRDefault="00660BCA" w:rsidP="002167FF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Company certificate of registration</w:t>
            </w:r>
          </w:p>
          <w:p w14:paraId="3C1FC989" w14:textId="40B72430" w:rsidR="00660BCA" w:rsidRDefault="00660BCA" w:rsidP="00AE69F0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44018F">
              <w:rPr>
                <w:szCs w:val="20"/>
              </w:rPr>
              <w:t xml:space="preserve">As applicable: </w:t>
            </w:r>
            <w:r>
              <w:rPr>
                <w:szCs w:val="20"/>
              </w:rPr>
              <w:t xml:space="preserve">Sustainability report, </w:t>
            </w:r>
            <w:r w:rsidRPr="0044018F">
              <w:rPr>
                <w:szCs w:val="20"/>
              </w:rPr>
              <w:t xml:space="preserve">Brochure/Technical fact sheet/Look book of your products/services in PDF </w:t>
            </w:r>
          </w:p>
          <w:p w14:paraId="4CF418AF" w14:textId="6692AA3C" w:rsidR="002167FF" w:rsidRDefault="002167FF" w:rsidP="00AE69F0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If available, your company’s audited financial records</w:t>
            </w:r>
          </w:p>
          <w:p w14:paraId="2399A5ED" w14:textId="08E832F2" w:rsidR="002167FF" w:rsidRDefault="002167FF" w:rsidP="00AE69F0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Your company’s business plan</w:t>
            </w:r>
          </w:p>
          <w:p w14:paraId="4EF7347F" w14:textId="157B89D7" w:rsidR="002167FF" w:rsidRPr="0044018F" w:rsidRDefault="002167FF" w:rsidP="00AE69F0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Your company’s pitch deck</w:t>
            </w:r>
          </w:p>
          <w:p w14:paraId="2A835108" w14:textId="77777777" w:rsidR="00660BCA" w:rsidRPr="0044018F" w:rsidRDefault="00660BCA" w:rsidP="00AE69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Cs w:val="20"/>
              </w:rPr>
            </w:pPr>
          </w:p>
        </w:tc>
        <w:tc>
          <w:tcPr>
            <w:tcW w:w="3955" w:type="dxa"/>
          </w:tcPr>
          <w:p w14:paraId="0AC86598" w14:textId="7D09D4D3" w:rsidR="00660BCA" w:rsidRPr="00353503" w:rsidRDefault="00446AD7" w:rsidP="00353503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0"/>
              </w:rPr>
            </w:pPr>
            <w:r w:rsidRPr="00353503">
              <w:rPr>
                <w:bCs/>
                <w:szCs w:val="20"/>
              </w:rPr>
              <w:t>Organization flyer or brochure</w:t>
            </w:r>
          </w:p>
        </w:tc>
      </w:tr>
    </w:tbl>
    <w:p w14:paraId="00718DCA" w14:textId="449F353F" w:rsidR="00EB2670" w:rsidRDefault="003869CB" w:rsidP="00B00746">
      <w:pPr>
        <w:spacing w:line="360" w:lineRule="auto"/>
        <w:jc w:val="both"/>
      </w:pPr>
      <w:r>
        <w:rPr>
          <w:rFonts w:eastAsia="Times New Roman" w:cs="Arial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0273A" wp14:editId="3D4BF6A1">
                <wp:simplePos x="0" y="0"/>
                <wp:positionH relativeFrom="column">
                  <wp:posOffset>-31750</wp:posOffset>
                </wp:positionH>
                <wp:positionV relativeFrom="paragraph">
                  <wp:posOffset>46355</wp:posOffset>
                </wp:positionV>
                <wp:extent cx="59283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79D8D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3.65pt" to="464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5E6nAEAAJQDAAAOAAAAZHJzL2Uyb0RvYy54bWysU9uO0zAQfUfiHyy/06RdsVq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" strokecolor="#a92116 [3046]"/>
            </w:pict>
          </mc:Fallback>
        </mc:AlternateContent>
      </w:r>
    </w:p>
    <w:p w14:paraId="1F593E73" w14:textId="77777777" w:rsidR="00B00746" w:rsidRDefault="00B00746" w:rsidP="005B0BF3">
      <w:pPr>
        <w:tabs>
          <w:tab w:val="left" w:pos="1440"/>
        </w:tabs>
        <w:spacing w:line="360" w:lineRule="auto"/>
        <w:jc w:val="both"/>
        <w:rPr>
          <w:b/>
          <w:color w:val="C00000"/>
          <w:sz w:val="2"/>
          <w:szCs w:val="2"/>
        </w:rPr>
      </w:pPr>
    </w:p>
    <w:p w14:paraId="3DBD80DE" w14:textId="77777777" w:rsidR="00AE69F0" w:rsidRDefault="00AE69F0" w:rsidP="005B0BF3">
      <w:pPr>
        <w:tabs>
          <w:tab w:val="left" w:pos="1440"/>
        </w:tabs>
        <w:spacing w:line="360" w:lineRule="auto"/>
        <w:jc w:val="both"/>
        <w:rPr>
          <w:b/>
          <w:color w:val="C00000"/>
          <w:sz w:val="2"/>
          <w:szCs w:val="2"/>
        </w:rPr>
      </w:pPr>
    </w:p>
    <w:p w14:paraId="2A05A7BE" w14:textId="77777777" w:rsidR="00AE69F0" w:rsidRDefault="00AE69F0" w:rsidP="005B0BF3">
      <w:pPr>
        <w:tabs>
          <w:tab w:val="left" w:pos="1440"/>
        </w:tabs>
        <w:spacing w:line="360" w:lineRule="auto"/>
        <w:jc w:val="both"/>
        <w:rPr>
          <w:b/>
          <w:color w:val="C00000"/>
          <w:sz w:val="2"/>
          <w:szCs w:val="2"/>
        </w:rPr>
      </w:pPr>
    </w:p>
    <w:p w14:paraId="3600F326" w14:textId="77777777" w:rsidR="00AE69F0" w:rsidRDefault="00AE69F0">
      <w:pPr>
        <w:rPr>
          <w:b/>
          <w:color w:val="C00000"/>
          <w:sz w:val="2"/>
          <w:szCs w:val="2"/>
        </w:rPr>
      </w:pPr>
    </w:p>
    <w:p w14:paraId="5D7CCB73" w14:textId="77777777" w:rsidR="00AE69F0" w:rsidRDefault="00AE69F0">
      <w:pPr>
        <w:rPr>
          <w:b/>
          <w:color w:val="C00000"/>
          <w:sz w:val="2"/>
          <w:szCs w:val="2"/>
        </w:rPr>
      </w:pPr>
    </w:p>
    <w:p w14:paraId="1795E208" w14:textId="77777777" w:rsidR="00AE69F0" w:rsidRDefault="00AE69F0">
      <w:pPr>
        <w:rPr>
          <w:b/>
          <w:color w:val="C00000"/>
          <w:sz w:val="2"/>
          <w:szCs w:val="2"/>
        </w:rPr>
      </w:pPr>
    </w:p>
    <w:p w14:paraId="6C0D0BEB" w14:textId="77777777" w:rsidR="00AE69F0" w:rsidRPr="005B618C" w:rsidRDefault="00AE69F0" w:rsidP="005B0BF3">
      <w:pPr>
        <w:tabs>
          <w:tab w:val="left" w:pos="1440"/>
        </w:tabs>
        <w:spacing w:line="360" w:lineRule="auto"/>
        <w:jc w:val="both"/>
        <w:rPr>
          <w:b/>
          <w:color w:val="C00000"/>
          <w:sz w:val="2"/>
          <w:szCs w:val="2"/>
        </w:rPr>
      </w:pPr>
    </w:p>
    <w:sectPr w:rsidR="00AE69F0" w:rsidRPr="005B618C" w:rsidSect="00660BCA">
      <w:headerReference w:type="default" r:id="rId8"/>
      <w:headerReference w:type="first" r:id="rId9"/>
      <w:footerReference w:type="first" r:id="rId10"/>
      <w:endnotePr>
        <w:numFmt w:val="decimal"/>
      </w:endnotePr>
      <w:pgSz w:w="11900" w:h="16840" w:code="9"/>
      <w:pgMar w:top="851" w:right="1418" w:bottom="1350" w:left="1190" w:header="629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646F2" w14:textId="77777777" w:rsidR="00CD26EF" w:rsidRDefault="00CD26EF">
      <w:r>
        <w:separator/>
      </w:r>
    </w:p>
  </w:endnote>
  <w:endnote w:type="continuationSeparator" w:id="0">
    <w:p w14:paraId="17468B6B" w14:textId="77777777" w:rsidR="00CD26EF" w:rsidRDefault="00CD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B176" w14:textId="77777777" w:rsidR="00895F0A" w:rsidRDefault="00895F0A" w:rsidP="00895F0A">
    <w:pPr>
      <w:pStyle w:val="Footer"/>
      <w:ind w:left="-17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3357B" w14:textId="77777777" w:rsidR="00CD26EF" w:rsidRDefault="00CD26EF">
      <w:r>
        <w:separator/>
      </w:r>
    </w:p>
  </w:footnote>
  <w:footnote w:type="continuationSeparator" w:id="0">
    <w:p w14:paraId="04E4384A" w14:textId="77777777" w:rsidR="00CD26EF" w:rsidRDefault="00CD2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0F0E" w14:textId="77777777" w:rsidR="00895F0A" w:rsidRDefault="00895F0A" w:rsidP="00895F0A">
    <w:pPr>
      <w:pStyle w:val="Header"/>
      <w:pBdr>
        <w:bottom w:val="single" w:sz="4" w:space="1" w:color="808080"/>
      </w:pBdr>
      <w:tabs>
        <w:tab w:val="clear" w:pos="8640"/>
        <w:tab w:val="right" w:pos="8931"/>
      </w:tabs>
      <w:ind w:left="-28"/>
      <w:rPr>
        <w:rFonts w:cs="Arial"/>
        <w:color w:val="808080"/>
        <w:sz w:val="18"/>
      </w:rPr>
    </w:pPr>
    <w:r>
      <w:rPr>
        <w:rFonts w:cs="Arial"/>
        <w:color w:val="808080"/>
        <w:sz w:val="18"/>
      </w:rPr>
      <w:t>INTERNATIONAL TRADE CENTRE</w:t>
    </w:r>
    <w:r>
      <w:rPr>
        <w:rFonts w:cs="Arial"/>
        <w:color w:val="808080"/>
        <w:sz w:val="18"/>
      </w:rPr>
      <w:tab/>
    </w:r>
    <w:r>
      <w:rPr>
        <w:rFonts w:cs="Arial"/>
        <w:color w:val="808080"/>
        <w:sz w:val="18"/>
      </w:rPr>
      <w:tab/>
      <w:t xml:space="preserve">Page </w:t>
    </w:r>
    <w:r w:rsidR="00F64BA8">
      <w:rPr>
        <w:rStyle w:val="PageNumber"/>
        <w:rFonts w:cs="Arial"/>
        <w:color w:val="808080"/>
        <w:sz w:val="18"/>
      </w:rPr>
      <w:fldChar w:fldCharType="begin"/>
    </w:r>
    <w:r>
      <w:rPr>
        <w:rStyle w:val="PageNumber"/>
        <w:rFonts w:cs="Arial"/>
        <w:color w:val="808080"/>
        <w:sz w:val="18"/>
      </w:rPr>
      <w:instrText xml:space="preserve"> PAGE </w:instrText>
    </w:r>
    <w:r w:rsidR="00F64BA8">
      <w:rPr>
        <w:rStyle w:val="PageNumber"/>
        <w:rFonts w:cs="Arial"/>
        <w:color w:val="808080"/>
        <w:sz w:val="18"/>
      </w:rPr>
      <w:fldChar w:fldCharType="separate"/>
    </w:r>
    <w:r w:rsidR="00AE69F0">
      <w:rPr>
        <w:rStyle w:val="PageNumber"/>
        <w:rFonts w:cs="Arial"/>
        <w:noProof/>
        <w:color w:val="808080"/>
        <w:sz w:val="18"/>
      </w:rPr>
      <w:t>2</w:t>
    </w:r>
    <w:r w:rsidR="00F64BA8">
      <w:rPr>
        <w:rStyle w:val="PageNumber"/>
        <w:rFonts w:cs="Arial"/>
        <w:color w:val="808080"/>
        <w:sz w:val="18"/>
      </w:rPr>
      <w:fldChar w:fldCharType="end"/>
    </w:r>
  </w:p>
  <w:p w14:paraId="2D8377E9" w14:textId="77777777" w:rsidR="00895F0A" w:rsidRDefault="00895F0A" w:rsidP="00895F0A">
    <w:pPr>
      <w:pStyle w:val="HeaderFooter"/>
      <w:tabs>
        <w:tab w:val="clear" w:pos="9632"/>
      </w:tabs>
      <w:rPr>
        <w:rFonts w:ascii="Arial" w:hAnsi="Arial"/>
        <w:szCs w:val="24"/>
        <w:lang w:eastAsia="en-US"/>
      </w:rPr>
    </w:pPr>
  </w:p>
  <w:p w14:paraId="279BE7BC" w14:textId="77777777" w:rsidR="00895F0A" w:rsidRDefault="00895F0A" w:rsidP="00895F0A">
    <w:pPr>
      <w:pStyle w:val="HeaderFooter"/>
      <w:tabs>
        <w:tab w:val="clear" w:pos="9632"/>
      </w:tabs>
      <w:rPr>
        <w:rFonts w:ascii="Arial" w:hAnsi="Arial"/>
        <w:szCs w:val="24"/>
        <w:lang w:eastAsia="en-US"/>
      </w:rPr>
    </w:pPr>
  </w:p>
  <w:p w14:paraId="2315D2B8" w14:textId="77777777" w:rsidR="00895F0A" w:rsidRDefault="00895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F6C7" w14:textId="2D6EA011" w:rsidR="003869CB" w:rsidRDefault="003869CB" w:rsidP="003869CB">
    <w:pPr>
      <w:pStyle w:val="Header"/>
      <w:tabs>
        <w:tab w:val="clear" w:pos="4320"/>
        <w:tab w:val="clear" w:pos="8640"/>
        <w:tab w:val="left" w:pos="1605"/>
      </w:tabs>
    </w:pPr>
    <w:r>
      <w:rPr>
        <w:noProof/>
      </w:rPr>
      <w:drawing>
        <wp:inline distT="0" distB="0" distL="0" distR="0" wp14:anchorId="51A3C3C3" wp14:editId="1299F047">
          <wp:extent cx="2914949" cy="472440"/>
          <wp:effectExtent l="0" t="0" r="0" b="3810"/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386" cy="475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F29CC0" w14:textId="3F68F487" w:rsidR="003869CB" w:rsidRDefault="003869CB" w:rsidP="007D369A">
    <w:pPr>
      <w:pStyle w:val="Header"/>
      <w:tabs>
        <w:tab w:val="clear" w:pos="4320"/>
        <w:tab w:val="clear" w:pos="8640"/>
        <w:tab w:val="left" w:pos="1605"/>
      </w:tabs>
      <w:ind w:left="-142"/>
    </w:pPr>
  </w:p>
  <w:p w14:paraId="4986C8BF" w14:textId="11BF63AF" w:rsidR="00895F0A" w:rsidRPr="00895F0A" w:rsidRDefault="00024CB4" w:rsidP="007D369A">
    <w:pPr>
      <w:pStyle w:val="Header"/>
      <w:tabs>
        <w:tab w:val="clear" w:pos="4320"/>
        <w:tab w:val="clear" w:pos="8640"/>
        <w:tab w:val="left" w:pos="1605"/>
      </w:tabs>
      <w:ind w:left="-14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A8D"/>
    <w:multiLevelType w:val="hybridMultilevel"/>
    <w:tmpl w:val="263A0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3848"/>
    <w:multiLevelType w:val="hybridMultilevel"/>
    <w:tmpl w:val="DC1A6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71A9"/>
    <w:multiLevelType w:val="hybridMultilevel"/>
    <w:tmpl w:val="56F430F8"/>
    <w:lvl w:ilvl="0" w:tplc="619E82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F6406"/>
    <w:multiLevelType w:val="hybridMultilevel"/>
    <w:tmpl w:val="5F1E55C0"/>
    <w:lvl w:ilvl="0" w:tplc="90521F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72092"/>
    <w:multiLevelType w:val="hybridMultilevel"/>
    <w:tmpl w:val="5C802C6A"/>
    <w:lvl w:ilvl="0" w:tplc="619E82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D21DB"/>
    <w:multiLevelType w:val="hybridMultilevel"/>
    <w:tmpl w:val="BBBA3EA2"/>
    <w:lvl w:ilvl="0" w:tplc="C7BAA6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5B7B40"/>
    <w:multiLevelType w:val="hybridMultilevel"/>
    <w:tmpl w:val="2A02152A"/>
    <w:lvl w:ilvl="0" w:tplc="619E82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356AA"/>
    <w:multiLevelType w:val="hybridMultilevel"/>
    <w:tmpl w:val="B12682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66D89"/>
    <w:multiLevelType w:val="hybridMultilevel"/>
    <w:tmpl w:val="CC789B86"/>
    <w:lvl w:ilvl="0" w:tplc="040A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51FE31CD"/>
    <w:multiLevelType w:val="hybridMultilevel"/>
    <w:tmpl w:val="7FFEA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20251"/>
    <w:multiLevelType w:val="hybridMultilevel"/>
    <w:tmpl w:val="193A2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27224"/>
    <w:multiLevelType w:val="hybridMultilevel"/>
    <w:tmpl w:val="16C6E702"/>
    <w:lvl w:ilvl="0" w:tplc="74B6E168">
      <w:start w:val="1"/>
      <w:numFmt w:val="decimal"/>
      <w:lvlText w:val="%1."/>
      <w:lvlJc w:val="left"/>
      <w:pPr>
        <w:ind w:left="720" w:hanging="360"/>
      </w:pPr>
      <w:rPr>
        <w:rFonts w:eastAsia="ヒラギノ角ゴ Pro W3" w:cs="Times New Roman" w:hint="default"/>
        <w:b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D7524"/>
    <w:multiLevelType w:val="hybridMultilevel"/>
    <w:tmpl w:val="DC1A6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6511B"/>
    <w:multiLevelType w:val="hybridMultilevel"/>
    <w:tmpl w:val="16C6E702"/>
    <w:lvl w:ilvl="0" w:tplc="74B6E168">
      <w:start w:val="1"/>
      <w:numFmt w:val="decimal"/>
      <w:lvlText w:val="%1."/>
      <w:lvlJc w:val="left"/>
      <w:pPr>
        <w:ind w:left="720" w:hanging="360"/>
      </w:pPr>
      <w:rPr>
        <w:rFonts w:eastAsia="ヒラギノ角ゴ Pro W3" w:cs="Times New Roman" w:hint="default"/>
        <w:b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128705">
    <w:abstractNumId w:val="13"/>
  </w:num>
  <w:num w:numId="2" w16cid:durableId="611665795">
    <w:abstractNumId w:val="5"/>
  </w:num>
  <w:num w:numId="3" w16cid:durableId="1473130884">
    <w:abstractNumId w:val="11"/>
  </w:num>
  <w:num w:numId="4" w16cid:durableId="918442285">
    <w:abstractNumId w:val="7"/>
  </w:num>
  <w:num w:numId="5" w16cid:durableId="71199963">
    <w:abstractNumId w:val="12"/>
  </w:num>
  <w:num w:numId="6" w16cid:durableId="1577743528">
    <w:abstractNumId w:val="3"/>
  </w:num>
  <w:num w:numId="7" w16cid:durableId="1350989333">
    <w:abstractNumId w:val="10"/>
  </w:num>
  <w:num w:numId="8" w16cid:durableId="1423913934">
    <w:abstractNumId w:val="1"/>
  </w:num>
  <w:num w:numId="9" w16cid:durableId="513498312">
    <w:abstractNumId w:val="9"/>
  </w:num>
  <w:num w:numId="10" w16cid:durableId="925726413">
    <w:abstractNumId w:val="0"/>
  </w:num>
  <w:num w:numId="11" w16cid:durableId="893542550">
    <w:abstractNumId w:val="2"/>
  </w:num>
  <w:num w:numId="12" w16cid:durableId="773793342">
    <w:abstractNumId w:val="6"/>
  </w:num>
  <w:num w:numId="13" w16cid:durableId="842360136">
    <w:abstractNumId w:val="4"/>
  </w:num>
  <w:num w:numId="14" w16cid:durableId="6980909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es-US" w:vendorID="64" w:dllVersion="6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oNotTrackFormatting/>
  <w:documentProtection w:edit="readOnly" w:enforcement="0"/>
  <w:styleLockTheme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1F"/>
    <w:rsid w:val="00005677"/>
    <w:rsid w:val="00007947"/>
    <w:rsid w:val="00007FCC"/>
    <w:rsid w:val="00024CB4"/>
    <w:rsid w:val="000566F8"/>
    <w:rsid w:val="000568C8"/>
    <w:rsid w:val="0005792E"/>
    <w:rsid w:val="00061ABB"/>
    <w:rsid w:val="000C47DC"/>
    <w:rsid w:val="000D05FA"/>
    <w:rsid w:val="000D288F"/>
    <w:rsid w:val="000D3B00"/>
    <w:rsid w:val="000D6FC2"/>
    <w:rsid w:val="000F6C0F"/>
    <w:rsid w:val="00106400"/>
    <w:rsid w:val="00127238"/>
    <w:rsid w:val="00127C99"/>
    <w:rsid w:val="001334C7"/>
    <w:rsid w:val="00154D91"/>
    <w:rsid w:val="0017747F"/>
    <w:rsid w:val="001C0ED7"/>
    <w:rsid w:val="001C37B1"/>
    <w:rsid w:val="002111B6"/>
    <w:rsid w:val="0021526B"/>
    <w:rsid w:val="002159DA"/>
    <w:rsid w:val="002167FF"/>
    <w:rsid w:val="00237505"/>
    <w:rsid w:val="00254B37"/>
    <w:rsid w:val="00276AEB"/>
    <w:rsid w:val="00292368"/>
    <w:rsid w:val="002A4C67"/>
    <w:rsid w:val="002B00C9"/>
    <w:rsid w:val="002B3800"/>
    <w:rsid w:val="002B4975"/>
    <w:rsid w:val="002C38AC"/>
    <w:rsid w:val="002D6486"/>
    <w:rsid w:val="002D7424"/>
    <w:rsid w:val="002D7436"/>
    <w:rsid w:val="002D78B3"/>
    <w:rsid w:val="002E1EFB"/>
    <w:rsid w:val="0030159C"/>
    <w:rsid w:val="00302F6A"/>
    <w:rsid w:val="0032655A"/>
    <w:rsid w:val="00342863"/>
    <w:rsid w:val="00343868"/>
    <w:rsid w:val="00344BD3"/>
    <w:rsid w:val="00353503"/>
    <w:rsid w:val="003603C7"/>
    <w:rsid w:val="003869CB"/>
    <w:rsid w:val="00395A78"/>
    <w:rsid w:val="003B2E83"/>
    <w:rsid w:val="003C0B0D"/>
    <w:rsid w:val="003C13FB"/>
    <w:rsid w:val="0042467A"/>
    <w:rsid w:val="00426D7A"/>
    <w:rsid w:val="0044018F"/>
    <w:rsid w:val="00441DF6"/>
    <w:rsid w:val="00446AD7"/>
    <w:rsid w:val="00467BAA"/>
    <w:rsid w:val="004877BD"/>
    <w:rsid w:val="004A4BC6"/>
    <w:rsid w:val="004A56D4"/>
    <w:rsid w:val="004C6B8A"/>
    <w:rsid w:val="004E4EE6"/>
    <w:rsid w:val="005458D3"/>
    <w:rsid w:val="00565A73"/>
    <w:rsid w:val="005857CE"/>
    <w:rsid w:val="005B0BF3"/>
    <w:rsid w:val="005B6022"/>
    <w:rsid w:val="005B618C"/>
    <w:rsid w:val="005C18DA"/>
    <w:rsid w:val="005C6C78"/>
    <w:rsid w:val="005D269C"/>
    <w:rsid w:val="005D6CA8"/>
    <w:rsid w:val="005F21DD"/>
    <w:rsid w:val="005F2504"/>
    <w:rsid w:val="006559C0"/>
    <w:rsid w:val="00660BCA"/>
    <w:rsid w:val="00661F92"/>
    <w:rsid w:val="00665CF0"/>
    <w:rsid w:val="00673749"/>
    <w:rsid w:val="006748F9"/>
    <w:rsid w:val="00676B2F"/>
    <w:rsid w:val="00682223"/>
    <w:rsid w:val="006B4898"/>
    <w:rsid w:val="006C1308"/>
    <w:rsid w:val="006D3D72"/>
    <w:rsid w:val="006E7124"/>
    <w:rsid w:val="006F14B3"/>
    <w:rsid w:val="00701934"/>
    <w:rsid w:val="00705199"/>
    <w:rsid w:val="0071576D"/>
    <w:rsid w:val="00721694"/>
    <w:rsid w:val="00725A1F"/>
    <w:rsid w:val="00731F4A"/>
    <w:rsid w:val="00734D59"/>
    <w:rsid w:val="00770E42"/>
    <w:rsid w:val="00772060"/>
    <w:rsid w:val="007932D5"/>
    <w:rsid w:val="00797A72"/>
    <w:rsid w:val="007B64D7"/>
    <w:rsid w:val="007D369A"/>
    <w:rsid w:val="008231E5"/>
    <w:rsid w:val="00847404"/>
    <w:rsid w:val="0086007B"/>
    <w:rsid w:val="00877789"/>
    <w:rsid w:val="008875EA"/>
    <w:rsid w:val="0089169E"/>
    <w:rsid w:val="00895F0A"/>
    <w:rsid w:val="008A7CFF"/>
    <w:rsid w:val="008D252F"/>
    <w:rsid w:val="0091463B"/>
    <w:rsid w:val="00925758"/>
    <w:rsid w:val="0092615B"/>
    <w:rsid w:val="00980250"/>
    <w:rsid w:val="00983F1E"/>
    <w:rsid w:val="009B6176"/>
    <w:rsid w:val="009C7121"/>
    <w:rsid w:val="009D27E7"/>
    <w:rsid w:val="00A03909"/>
    <w:rsid w:val="00A128CF"/>
    <w:rsid w:val="00A331CB"/>
    <w:rsid w:val="00A34A40"/>
    <w:rsid w:val="00A4605B"/>
    <w:rsid w:val="00A749AF"/>
    <w:rsid w:val="00AC0EF5"/>
    <w:rsid w:val="00AC4230"/>
    <w:rsid w:val="00AD5AE2"/>
    <w:rsid w:val="00AE69F0"/>
    <w:rsid w:val="00B00746"/>
    <w:rsid w:val="00B20275"/>
    <w:rsid w:val="00B31538"/>
    <w:rsid w:val="00B37D3B"/>
    <w:rsid w:val="00B41DCE"/>
    <w:rsid w:val="00B4580B"/>
    <w:rsid w:val="00B750B0"/>
    <w:rsid w:val="00B8367F"/>
    <w:rsid w:val="00B83A8D"/>
    <w:rsid w:val="00B84884"/>
    <w:rsid w:val="00BA02F3"/>
    <w:rsid w:val="00BD3742"/>
    <w:rsid w:val="00BE1005"/>
    <w:rsid w:val="00BF407D"/>
    <w:rsid w:val="00C103E0"/>
    <w:rsid w:val="00C118F9"/>
    <w:rsid w:val="00C253D8"/>
    <w:rsid w:val="00C27F45"/>
    <w:rsid w:val="00C308AB"/>
    <w:rsid w:val="00C540D9"/>
    <w:rsid w:val="00C727F6"/>
    <w:rsid w:val="00CC185F"/>
    <w:rsid w:val="00CD0446"/>
    <w:rsid w:val="00CD26EF"/>
    <w:rsid w:val="00CE15C2"/>
    <w:rsid w:val="00CE31DB"/>
    <w:rsid w:val="00CF2994"/>
    <w:rsid w:val="00D21A99"/>
    <w:rsid w:val="00D24012"/>
    <w:rsid w:val="00D713B4"/>
    <w:rsid w:val="00D77620"/>
    <w:rsid w:val="00D81F5E"/>
    <w:rsid w:val="00D855B6"/>
    <w:rsid w:val="00D92BFC"/>
    <w:rsid w:val="00DF63F4"/>
    <w:rsid w:val="00E02D84"/>
    <w:rsid w:val="00E10B51"/>
    <w:rsid w:val="00E325FD"/>
    <w:rsid w:val="00E33FB6"/>
    <w:rsid w:val="00E45BB4"/>
    <w:rsid w:val="00E52702"/>
    <w:rsid w:val="00E60ED8"/>
    <w:rsid w:val="00E6534C"/>
    <w:rsid w:val="00E74884"/>
    <w:rsid w:val="00E76026"/>
    <w:rsid w:val="00EB2670"/>
    <w:rsid w:val="00ED2CF6"/>
    <w:rsid w:val="00ED4C44"/>
    <w:rsid w:val="00EF5FBA"/>
    <w:rsid w:val="00F21FB1"/>
    <w:rsid w:val="00F4772A"/>
    <w:rsid w:val="00F61CA5"/>
    <w:rsid w:val="00F64BA8"/>
    <w:rsid w:val="00F71BD7"/>
    <w:rsid w:val="00FE43CE"/>
    <w:rsid w:val="00FE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266163"/>
  <w15:docId w15:val="{2D1361B6-0705-48D9-AD3C-321369AC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789"/>
    <w:rPr>
      <w:rFonts w:ascii="Arial" w:eastAsia="ヒラギノ角ゴ Pro W3" w:hAnsi="Arial"/>
      <w:color w:val="000000"/>
      <w:szCs w:val="24"/>
      <w:lang w:val="en-GB" w:eastAsia="en-US"/>
    </w:rPr>
  </w:style>
  <w:style w:type="paragraph" w:styleId="Heading1">
    <w:name w:val="heading 1"/>
    <w:basedOn w:val="Normal"/>
    <w:next w:val="Normal"/>
    <w:semiHidden/>
    <w:qFormat/>
    <w:rsid w:val="00E02D8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3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677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semiHidden/>
    <w:rsid w:val="00E02D84"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semiHidden/>
    <w:rsid w:val="00E02D84"/>
    <w:rPr>
      <w:rFonts w:ascii="Arial" w:eastAsia="ヒラギノ角ゴ Pro W3" w:hAnsi="Arial" w:cs="Arial"/>
      <w:color w:val="000000"/>
      <w:lang w:val="en-US"/>
    </w:rPr>
  </w:style>
  <w:style w:type="paragraph" w:styleId="Header">
    <w:name w:val="header"/>
    <w:basedOn w:val="Normal"/>
    <w:semiHidden/>
    <w:rsid w:val="00E02D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02D84"/>
    <w:pPr>
      <w:tabs>
        <w:tab w:val="center" w:pos="4320"/>
        <w:tab w:val="right" w:pos="8640"/>
      </w:tabs>
    </w:pPr>
  </w:style>
  <w:style w:type="paragraph" w:customStyle="1" w:styleId="1lign-indent">
    <w:name w:val="1lign-indent"/>
    <w:basedOn w:val="Normal"/>
    <w:qFormat/>
    <w:rsid w:val="00877789"/>
    <w:pPr>
      <w:tabs>
        <w:tab w:val="center" w:pos="5940"/>
      </w:tabs>
      <w:ind w:firstLine="284"/>
      <w:jc w:val="both"/>
    </w:pPr>
    <w:rPr>
      <w:rFonts w:eastAsia="Times New Roman"/>
      <w:color w:val="auto"/>
      <w:szCs w:val="20"/>
    </w:rPr>
  </w:style>
  <w:style w:type="character" w:styleId="Hyperlink">
    <w:name w:val="Hyperlink"/>
    <w:basedOn w:val="DefaultParagraphFont"/>
    <w:semiHidden/>
    <w:rsid w:val="00E02D84"/>
    <w:rPr>
      <w:color w:val="0000FF"/>
      <w:u w:val="single"/>
    </w:rPr>
  </w:style>
  <w:style w:type="paragraph" w:styleId="Signature">
    <w:name w:val="Signature"/>
    <w:basedOn w:val="Normal"/>
    <w:semiHidden/>
    <w:rsid w:val="00E02D84"/>
    <w:pPr>
      <w:ind w:left="5670"/>
      <w:jc w:val="center"/>
    </w:pPr>
    <w:rPr>
      <w:rFonts w:eastAsia="Times New Roman"/>
      <w:color w:val="auto"/>
      <w:szCs w:val="20"/>
    </w:rPr>
  </w:style>
  <w:style w:type="paragraph" w:customStyle="1" w:styleId="Reference">
    <w:name w:val="Reference"/>
    <w:basedOn w:val="Normal"/>
    <w:qFormat/>
    <w:rsid w:val="00F71BD7"/>
    <w:pPr>
      <w:tabs>
        <w:tab w:val="left" w:pos="1260"/>
        <w:tab w:val="center" w:pos="2410"/>
      </w:tabs>
    </w:pPr>
    <w:rPr>
      <w:rFonts w:eastAsia="Times New Roman"/>
      <w:color w:val="auto"/>
      <w:szCs w:val="20"/>
    </w:rPr>
  </w:style>
  <w:style w:type="character" w:styleId="PageNumber">
    <w:name w:val="page number"/>
    <w:basedOn w:val="DefaultParagraphFont"/>
    <w:semiHidden/>
    <w:rsid w:val="00E02D84"/>
  </w:style>
  <w:style w:type="paragraph" w:styleId="NormalWeb">
    <w:name w:val="Normal (Web)"/>
    <w:basedOn w:val="Normal"/>
    <w:uiPriority w:val="99"/>
    <w:semiHidden/>
    <w:rsid w:val="00E02D84"/>
    <w:pPr>
      <w:spacing w:after="210" w:line="210" w:lineRule="atLeast"/>
      <w:jc w:val="both"/>
    </w:pPr>
    <w:rPr>
      <w:rFonts w:ascii="Arial Unicode MS" w:eastAsia="Arial Unicode MS" w:hAnsi="Arial Unicode MS" w:cs="Arial Unicode MS"/>
      <w:color w:val="auto"/>
      <w:sz w:val="17"/>
      <w:szCs w:val="17"/>
    </w:rPr>
  </w:style>
  <w:style w:type="paragraph" w:styleId="DocumentMap">
    <w:name w:val="Document Map"/>
    <w:basedOn w:val="Normal"/>
    <w:semiHidden/>
    <w:rsid w:val="00E02D8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BD7"/>
    <w:rPr>
      <w:rFonts w:ascii="Tahoma" w:eastAsia="ヒラギノ角ゴ Pro W3" w:hAnsi="Tahoma" w:cs="Tahoma"/>
      <w:color w:val="000000"/>
      <w:sz w:val="16"/>
      <w:szCs w:val="16"/>
      <w:lang w:val="en-US" w:eastAsia="en-US"/>
    </w:rPr>
  </w:style>
  <w:style w:type="paragraph" w:customStyle="1" w:styleId="Signature1">
    <w:name w:val="Signature1"/>
    <w:basedOn w:val="Body"/>
    <w:qFormat/>
    <w:rsid w:val="00877789"/>
    <w:pPr>
      <w:tabs>
        <w:tab w:val="left" w:pos="6237"/>
      </w:tabs>
      <w:ind w:left="4320"/>
      <w:jc w:val="center"/>
    </w:pPr>
  </w:style>
  <w:style w:type="paragraph" w:customStyle="1" w:styleId="dateplace">
    <w:name w:val="date/ place"/>
    <w:basedOn w:val="Normal"/>
    <w:qFormat/>
    <w:rsid w:val="00877789"/>
    <w:pPr>
      <w:tabs>
        <w:tab w:val="left" w:pos="6237"/>
      </w:tabs>
      <w:ind w:left="432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360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3C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3C7"/>
    <w:rPr>
      <w:rFonts w:ascii="Arial" w:eastAsia="ヒラギノ角ゴ Pro W3" w:hAnsi="Arial"/>
      <w:color w:val="00000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3C7"/>
    <w:rPr>
      <w:rFonts w:ascii="Arial" w:eastAsia="ヒラギノ角ゴ Pro W3" w:hAnsi="Arial"/>
      <w:b/>
      <w:bCs/>
      <w:color w:val="00000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3C7"/>
    <w:rPr>
      <w:rFonts w:asciiTheme="majorHAnsi" w:eastAsiaTheme="majorEastAsia" w:hAnsiTheme="majorHAnsi" w:cstheme="majorBidi"/>
      <w:color w:val="005677" w:themeColor="accent1" w:themeShade="7F"/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03C7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0ED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0ED8"/>
    <w:rPr>
      <w:rFonts w:ascii="Arial" w:eastAsia="ヒラギノ角ゴ Pro W3" w:hAnsi="Arial"/>
      <w:color w:val="00000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60ED8"/>
    <w:rPr>
      <w:vertAlign w:val="superscript"/>
    </w:rPr>
  </w:style>
  <w:style w:type="paragraph" w:customStyle="1" w:styleId="DATEVENUE">
    <w:name w:val="DATE &amp; VENUE"/>
    <w:basedOn w:val="Normal"/>
    <w:link w:val="DATEVENUEChar"/>
    <w:uiPriority w:val="99"/>
    <w:rsid w:val="000566F8"/>
    <w:rPr>
      <w:rFonts w:eastAsia="Calibri" w:cs="Arial"/>
      <w:caps/>
      <w:color w:val="808080"/>
      <w:sz w:val="24"/>
      <w:szCs w:val="22"/>
      <w:lang w:eastAsia="fr-CH"/>
    </w:rPr>
  </w:style>
  <w:style w:type="paragraph" w:customStyle="1" w:styleId="EVENTTITLE">
    <w:name w:val="EVENT TITLE"/>
    <w:basedOn w:val="Normal"/>
    <w:link w:val="EVENTTITLEChar"/>
    <w:uiPriority w:val="99"/>
    <w:rsid w:val="000566F8"/>
    <w:pPr>
      <w:pBdr>
        <w:top w:val="single" w:sz="8" w:space="8" w:color="00AEEF"/>
        <w:bottom w:val="single" w:sz="8" w:space="8" w:color="00AEEF"/>
      </w:pBdr>
    </w:pPr>
    <w:rPr>
      <w:rFonts w:eastAsia="Calibri" w:cs="Arial"/>
      <w:caps/>
      <w:color w:val="00AEEF"/>
      <w:sz w:val="34"/>
      <w:szCs w:val="34"/>
      <w:lang w:val="en-CA"/>
    </w:rPr>
  </w:style>
  <w:style w:type="character" w:customStyle="1" w:styleId="DATEVENUEChar">
    <w:name w:val="DATE &amp; VENUE Char"/>
    <w:basedOn w:val="DefaultParagraphFont"/>
    <w:link w:val="DATEVENUE"/>
    <w:uiPriority w:val="99"/>
    <w:locked/>
    <w:rsid w:val="000566F8"/>
    <w:rPr>
      <w:rFonts w:ascii="Arial" w:eastAsia="Calibri" w:hAnsi="Arial" w:cs="Arial"/>
      <w:caps/>
      <w:color w:val="808080"/>
      <w:sz w:val="24"/>
      <w:szCs w:val="22"/>
      <w:lang w:val="en-GB"/>
    </w:rPr>
  </w:style>
  <w:style w:type="character" w:customStyle="1" w:styleId="EVENTTITLEChar">
    <w:name w:val="EVENT TITLE Char"/>
    <w:basedOn w:val="DefaultParagraphFont"/>
    <w:link w:val="EVENTTITLE"/>
    <w:uiPriority w:val="99"/>
    <w:locked/>
    <w:rsid w:val="000566F8"/>
    <w:rPr>
      <w:rFonts w:ascii="Arial" w:eastAsia="Calibri" w:hAnsi="Arial" w:cs="Arial"/>
      <w:caps/>
      <w:color w:val="00AEEF"/>
      <w:sz w:val="34"/>
      <w:szCs w:val="34"/>
      <w:lang w:val="en-CA" w:eastAsia="en-US"/>
    </w:rPr>
  </w:style>
  <w:style w:type="paragraph" w:styleId="ListParagraph">
    <w:name w:val="List Paragraph"/>
    <w:basedOn w:val="Normal"/>
    <w:uiPriority w:val="34"/>
    <w:qFormat/>
    <w:rsid w:val="00C727F6"/>
    <w:pPr>
      <w:ind w:left="720"/>
      <w:contextualSpacing/>
    </w:pPr>
  </w:style>
  <w:style w:type="paragraph" w:customStyle="1" w:styleId="Default">
    <w:name w:val="Default"/>
    <w:rsid w:val="00BA02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440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44018F"/>
    <w:tblPr>
      <w:tblStyleRowBandSize w:val="1"/>
      <w:tblStyleColBandSize w:val="1"/>
      <w:tblBorders>
        <w:top w:val="single" w:sz="4" w:space="0" w:color="F19891" w:themeColor="accent3" w:themeTint="66"/>
        <w:left w:val="single" w:sz="4" w:space="0" w:color="F19891" w:themeColor="accent3" w:themeTint="66"/>
        <w:bottom w:val="single" w:sz="4" w:space="0" w:color="F19891" w:themeColor="accent3" w:themeTint="66"/>
        <w:right w:val="single" w:sz="4" w:space="0" w:color="F19891" w:themeColor="accent3" w:themeTint="66"/>
        <w:insideH w:val="single" w:sz="4" w:space="0" w:color="F19891" w:themeColor="accent3" w:themeTint="66"/>
        <w:insideV w:val="single" w:sz="4" w:space="0" w:color="F1989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A65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65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44018F"/>
    <w:tblPr>
      <w:tblStyleRowBandSize w:val="1"/>
      <w:tblStyleColBandSize w:val="1"/>
      <w:tblBorders>
        <w:top w:val="single" w:sz="2" w:space="0" w:color="EA655B" w:themeColor="accent3" w:themeTint="99"/>
        <w:bottom w:val="single" w:sz="2" w:space="0" w:color="EA655B" w:themeColor="accent3" w:themeTint="99"/>
        <w:insideH w:val="single" w:sz="2" w:space="0" w:color="EA655B" w:themeColor="accent3" w:themeTint="99"/>
        <w:insideV w:val="single" w:sz="2" w:space="0" w:color="EA65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65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65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BC8" w:themeFill="accent3" w:themeFillTint="33"/>
      </w:tcPr>
    </w:tblStylePr>
    <w:tblStylePr w:type="band1Horz">
      <w:tblPr/>
      <w:tcPr>
        <w:shd w:val="clear" w:color="auto" w:fill="F8CBC8" w:themeFill="accent3" w:themeFillTint="33"/>
      </w:tcPr>
    </w:tblStylePr>
  </w:style>
  <w:style w:type="table" w:styleId="GridTable5Dark-Accent6">
    <w:name w:val="Grid Table 5 Dark Accent 6"/>
    <w:basedOn w:val="TableNormal"/>
    <w:uiPriority w:val="50"/>
    <w:rsid w:val="004401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CC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0E6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0E6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0E6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0E62" w:themeFill="accent6"/>
      </w:tcPr>
    </w:tblStylePr>
    <w:tblStylePr w:type="band1Vert">
      <w:tblPr/>
      <w:tcPr>
        <w:shd w:val="clear" w:color="auto" w:fill="F899BF" w:themeFill="accent6" w:themeFillTint="66"/>
      </w:tcPr>
    </w:tblStylePr>
    <w:tblStylePr w:type="band1Horz">
      <w:tblPr/>
      <w:tcPr>
        <w:shd w:val="clear" w:color="auto" w:fill="F899BF" w:themeFill="accent6" w:themeFillTint="66"/>
      </w:tcPr>
    </w:tblStylePr>
  </w:style>
  <w:style w:type="table" w:styleId="ListTable7ColourfulAccent6">
    <w:name w:val="List Table 7 Colorful Accent 6"/>
    <w:basedOn w:val="TableNormal"/>
    <w:uiPriority w:val="52"/>
    <w:rsid w:val="0044018F"/>
    <w:rPr>
      <w:color w:val="AA0A4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0E6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0E6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0E6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0E6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CCDF" w:themeFill="accent6" w:themeFillTint="33"/>
      </w:tcPr>
    </w:tblStylePr>
    <w:tblStylePr w:type="band1Horz">
      <w:tblPr/>
      <w:tcPr>
        <w:shd w:val="clear" w:color="auto" w:fill="FCCC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44018F"/>
    <w:rPr>
      <w:color w:val="D09F0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C71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C71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C71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C71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3D1" w:themeFill="accent5" w:themeFillTint="33"/>
      </w:tcPr>
    </w:tblStylePr>
    <w:tblStylePr w:type="band1Horz">
      <w:tblPr/>
      <w:tcPr>
        <w:shd w:val="clear" w:color="auto" w:fill="FEF3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44018F"/>
    <w:rPr>
      <w:color w:val="0053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03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03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03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03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FFFD9" w:themeFill="accent4" w:themeFillTint="33"/>
      </w:tcPr>
    </w:tblStylePr>
    <w:tblStylePr w:type="band1Horz">
      <w:tblPr/>
      <w:tcPr>
        <w:shd w:val="clear" w:color="auto" w:fill="AFFF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44018F"/>
    <w:rPr>
      <w:color w:val="851A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231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231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231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231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8CBC8" w:themeFill="accent3" w:themeFillTint="33"/>
      </w:tcPr>
    </w:tblStylePr>
    <w:tblStylePr w:type="band1Horz">
      <w:tblPr/>
      <w:tcPr>
        <w:shd w:val="clear" w:color="auto" w:fill="F8CB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44018F"/>
    <w:rPr>
      <w:color w:val="5F5F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2" w:themeFillTint="33"/>
      </w:tcPr>
    </w:tblStylePr>
    <w:tblStylePr w:type="band1Horz">
      <w:tblPr/>
      <w:tcPr>
        <w:shd w:val="clear" w:color="auto" w:fill="E5E5E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44018F"/>
    <w:rPr>
      <w:color w:val="0081B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EE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EE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EE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EE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44018F"/>
    <w:rPr>
      <w:color w:val="851A11" w:themeColor="accent3" w:themeShade="BF"/>
    </w:rPr>
    <w:tblPr>
      <w:tblStyleRowBandSize w:val="1"/>
      <w:tblStyleColBandSize w:val="1"/>
      <w:tblBorders>
        <w:top w:val="single" w:sz="4" w:space="0" w:color="EA655B" w:themeColor="accent3" w:themeTint="99"/>
        <w:left w:val="single" w:sz="4" w:space="0" w:color="EA655B" w:themeColor="accent3" w:themeTint="99"/>
        <w:bottom w:val="single" w:sz="4" w:space="0" w:color="EA655B" w:themeColor="accent3" w:themeTint="99"/>
        <w:right w:val="single" w:sz="4" w:space="0" w:color="EA655B" w:themeColor="accent3" w:themeTint="99"/>
        <w:insideH w:val="single" w:sz="4" w:space="0" w:color="EA655B" w:themeColor="accent3" w:themeTint="99"/>
        <w:insideV w:val="single" w:sz="4" w:space="0" w:color="EA65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CBC8" w:themeFill="accent3" w:themeFillTint="33"/>
      </w:tcPr>
    </w:tblStylePr>
    <w:tblStylePr w:type="band1Horz">
      <w:tblPr/>
      <w:tcPr>
        <w:shd w:val="clear" w:color="auto" w:fill="F8CBC8" w:themeFill="accent3" w:themeFillTint="33"/>
      </w:tcPr>
    </w:tblStylePr>
    <w:tblStylePr w:type="neCell">
      <w:tblPr/>
      <w:tcPr>
        <w:tcBorders>
          <w:bottom w:val="single" w:sz="4" w:space="0" w:color="EA655B" w:themeColor="accent3" w:themeTint="99"/>
        </w:tcBorders>
      </w:tcPr>
    </w:tblStylePr>
    <w:tblStylePr w:type="nwCell">
      <w:tblPr/>
      <w:tcPr>
        <w:tcBorders>
          <w:bottom w:val="single" w:sz="4" w:space="0" w:color="EA655B" w:themeColor="accent3" w:themeTint="99"/>
        </w:tcBorders>
      </w:tcPr>
    </w:tblStylePr>
    <w:tblStylePr w:type="seCell">
      <w:tblPr/>
      <w:tcPr>
        <w:tcBorders>
          <w:top w:val="single" w:sz="4" w:space="0" w:color="EA655B" w:themeColor="accent3" w:themeTint="99"/>
        </w:tcBorders>
      </w:tcPr>
    </w:tblStylePr>
    <w:tblStylePr w:type="swCell">
      <w:tblPr/>
      <w:tcPr>
        <w:tcBorders>
          <w:top w:val="single" w:sz="4" w:space="0" w:color="EA655B" w:themeColor="accent3" w:themeTint="99"/>
        </w:tcBorders>
      </w:tcPr>
    </w:tblStylePr>
  </w:style>
  <w:style w:type="table" w:styleId="GridTable7Colourful">
    <w:name w:val="Grid Table 7 Colorful"/>
    <w:basedOn w:val="TableNormal"/>
    <w:uiPriority w:val="52"/>
    <w:rsid w:val="0044018F"/>
    <w:rPr>
      <w:color w:val="808080" w:themeColor="text1"/>
    </w:rPr>
    <w:tblPr>
      <w:tblStyleRowBandSize w:val="1"/>
      <w:tblStyleColBandSize w:val="1"/>
      <w:tblBorders>
        <w:top w:val="single" w:sz="4" w:space="0" w:color="B2B2B2" w:themeColor="text1" w:themeTint="99"/>
        <w:left w:val="single" w:sz="4" w:space="0" w:color="B2B2B2" w:themeColor="text1" w:themeTint="99"/>
        <w:bottom w:val="single" w:sz="4" w:space="0" w:color="B2B2B2" w:themeColor="text1" w:themeTint="99"/>
        <w:right w:val="single" w:sz="4" w:space="0" w:color="B2B2B2" w:themeColor="text1" w:themeTint="99"/>
        <w:insideH w:val="single" w:sz="4" w:space="0" w:color="B2B2B2" w:themeColor="text1" w:themeTint="99"/>
        <w:insideV w:val="single" w:sz="4" w:space="0" w:color="B2B2B2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text1" w:themeFillTint="33"/>
      </w:tcPr>
    </w:tblStylePr>
    <w:tblStylePr w:type="band1Horz">
      <w:tblPr/>
      <w:tcPr>
        <w:shd w:val="clear" w:color="auto" w:fill="E5E5E5" w:themeFill="text1" w:themeFillTint="33"/>
      </w:tcPr>
    </w:tblStylePr>
    <w:tblStylePr w:type="neCell">
      <w:tblPr/>
      <w:tcPr>
        <w:tcBorders>
          <w:bottom w:val="single" w:sz="4" w:space="0" w:color="B2B2B2" w:themeColor="text1" w:themeTint="99"/>
        </w:tcBorders>
      </w:tcPr>
    </w:tblStylePr>
    <w:tblStylePr w:type="nwCell">
      <w:tblPr/>
      <w:tcPr>
        <w:tcBorders>
          <w:bottom w:val="single" w:sz="4" w:space="0" w:color="B2B2B2" w:themeColor="text1" w:themeTint="99"/>
        </w:tcBorders>
      </w:tcPr>
    </w:tblStylePr>
    <w:tblStylePr w:type="seCell">
      <w:tblPr/>
      <w:tcPr>
        <w:tcBorders>
          <w:top w:val="single" w:sz="4" w:space="0" w:color="B2B2B2" w:themeColor="text1" w:themeTint="99"/>
        </w:tcBorders>
      </w:tcPr>
    </w:tblStylePr>
    <w:tblStylePr w:type="swCell">
      <w:tblPr/>
      <w:tcPr>
        <w:tcBorders>
          <w:top w:val="single" w:sz="4" w:space="0" w:color="B2B2B2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ITCUTIL\Brand-2008\Templates\Letters_&amp;_Faxes\Letter_EN.dotx" TargetMode="External"/></Relationships>
</file>

<file path=word/theme/theme1.xml><?xml version="1.0" encoding="utf-8"?>
<a:theme xmlns:a="http://schemas.openxmlformats.org/drawingml/2006/main" name="Office Theme">
  <a:themeElements>
    <a:clrScheme name="ITC Color Word">
      <a:dk1>
        <a:srgbClr val="808080"/>
      </a:dk1>
      <a:lt1>
        <a:srgbClr val="FFFFFF"/>
      </a:lt1>
      <a:dk2>
        <a:srgbClr val="00AEEF"/>
      </a:dk2>
      <a:lt2>
        <a:srgbClr val="FFFFFF"/>
      </a:lt2>
      <a:accent1>
        <a:srgbClr val="00AEEF"/>
      </a:accent1>
      <a:accent2>
        <a:srgbClr val="808080"/>
      </a:accent2>
      <a:accent3>
        <a:srgbClr val="B32317"/>
      </a:accent3>
      <a:accent4>
        <a:srgbClr val="00703C"/>
      </a:accent4>
      <a:accent5>
        <a:srgbClr val="FCC71E"/>
      </a:accent5>
      <a:accent6>
        <a:srgbClr val="E40E62"/>
      </a:accent6>
      <a:hlink>
        <a:srgbClr val="00AEEF"/>
      </a:hlink>
      <a:folHlink>
        <a:srgbClr val="00AE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11FD0-EECF-404A-BA20-E131942D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H:\ITCUTIL\Brand-2008\Templates\Letters_&amp;_Faxes\Letter_EN.dotx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ITC Letter Executive Director</vt:lpstr>
    </vt:vector>
  </TitlesOfParts>
  <Company>ITC</Company>
  <LinksUpToDate>false</LinksUpToDate>
  <CharactersWithSpaces>1792</CharactersWithSpaces>
  <SharedDoc>false</SharedDoc>
  <HLinks>
    <vt:vector size="12" baseType="variant">
      <vt:variant>
        <vt:i4>3276915</vt:i4>
      </vt:variant>
      <vt:variant>
        <vt:i4>3353</vt:i4>
      </vt:variant>
      <vt:variant>
        <vt:i4>1025</vt:i4>
      </vt:variant>
      <vt:variant>
        <vt:i4>1</vt:i4>
      </vt:variant>
      <vt:variant>
        <vt:lpwstr>Letter_Footer\Footer_EN_Highquality.jpg</vt:lpwstr>
      </vt:variant>
      <vt:variant>
        <vt:lpwstr/>
      </vt:variant>
      <vt:variant>
        <vt:i4>458855</vt:i4>
      </vt:variant>
      <vt:variant>
        <vt:i4>-1</vt:i4>
      </vt:variant>
      <vt:variant>
        <vt:i4>1034</vt:i4>
      </vt:variant>
      <vt:variant>
        <vt:i4>1</vt:i4>
      </vt:variant>
      <vt:variant>
        <vt:lpwstr>..\..\ITC LOGOS\Banner_logo&amp;EI4G\Banner_EN_Export4Good.jpg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ITC Letter Executive Director</dc:title>
  <dc:creator>Mira Minkara</dc:creator>
  <cp:lastModifiedBy>Elizabeth Gathu</cp:lastModifiedBy>
  <cp:revision>2</cp:revision>
  <cp:lastPrinted>2018-11-24T16:51:00Z</cp:lastPrinted>
  <dcterms:created xsi:type="dcterms:W3CDTF">2022-04-14T09:32:00Z</dcterms:created>
  <dcterms:modified xsi:type="dcterms:W3CDTF">2022-04-14T09:32:00Z</dcterms:modified>
</cp:coreProperties>
</file>